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Layout"/>
        <w:tblW w:w="0" w:type="auto"/>
        <w:jc w:val="center"/>
        <w:tblLayout w:type="fixed"/>
        <w:tblLook w:val="04A0" w:firstRow="1" w:lastRow="0" w:firstColumn="1" w:lastColumn="0" w:noHBand="0" w:noVBand="1"/>
        <w:tblDescription w:val="Brochure layout table page 1"/>
      </w:tblPr>
      <w:tblGrid>
        <w:gridCol w:w="3840"/>
        <w:gridCol w:w="713"/>
        <w:gridCol w:w="713"/>
        <w:gridCol w:w="3843"/>
        <w:gridCol w:w="251"/>
        <w:gridCol w:w="720"/>
        <w:gridCol w:w="3851"/>
      </w:tblGrid>
      <w:tr w:rsidR="0012041B" w:rsidTr="006B7EB8">
        <w:trPr>
          <w:trHeight w:hRule="exact" w:val="10800"/>
          <w:jc w:val="center"/>
        </w:trPr>
        <w:tc>
          <w:tcPr>
            <w:tcW w:w="3840" w:type="dxa"/>
          </w:tcPr>
          <w:sdt>
            <w:sdtPr>
              <w:rPr>
                <w:rFonts w:ascii="Tahoma" w:hAnsi="Tahoma" w:cs="Tahoma"/>
                <w:noProof/>
                <w:color w:val="333333"/>
                <w:sz w:val="17"/>
                <w:szCs w:val="17"/>
              </w:rPr>
              <w:alias w:val="Click icon at right to replace picture"/>
              <w:tag w:val="Click icon at right to replace picture"/>
              <w:id w:val="321324275"/>
              <w:picture/>
            </w:sdtPr>
            <w:sdtEndPr/>
            <w:sdtContent>
              <w:p w:rsidR="0012041B" w:rsidRDefault="001E1881" w:rsidP="00175333">
                <w:pPr>
                  <w:jc w:val="center"/>
                </w:pPr>
                <w:r w:rsidRPr="001E1881">
                  <w:rPr>
                    <w:rFonts w:ascii="Tahoma" w:hAnsi="Tahoma" w:cs="Tahoma"/>
                    <w:noProof/>
                    <w:color w:val="333333"/>
                    <w:sz w:val="17"/>
                    <w:szCs w:val="17"/>
                    <w:lang w:eastAsia="en-US"/>
                  </w:rPr>
                  <w:drawing>
                    <wp:inline distT="0" distB="0" distL="0" distR="0" wp14:anchorId="62FC95BD" wp14:editId="0F0959CA">
                      <wp:extent cx="2260121" cy="1774825"/>
                      <wp:effectExtent l="0" t="0" r="6985" b="0"/>
                      <wp:docPr id="8" name="Picture 8" descr="https://fbcdn-sphotos-a.akamaihd.net/hphotos-ak-ash4/1970_42347922433_621042433_1292843_3665_n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https://fbcdn-sphotos-a.akamaihd.net/hphotos-ak-ash4/1970_42347922433_621042433_1292843_3665_n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275069" cy="178656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sdtContent>
          </w:sdt>
          <w:p w:rsidR="0012041B" w:rsidRPr="000302A0" w:rsidRDefault="008B47A6" w:rsidP="00175333">
            <w:pPr>
              <w:pStyle w:val="Caption"/>
              <w:jc w:val="center"/>
              <w:rPr>
                <w:rFonts w:ascii="Times New Roman" w:hAnsi="Times New Roman" w:cs="Times New Roman"/>
                <w:b/>
                <w:color w:val="C00000"/>
                <w:sz w:val="28"/>
              </w:rPr>
            </w:pPr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365760" distB="365760" distL="0" distR="0" simplePos="0" relativeHeight="251667456" behindDoc="0" locked="0" layoutInCell="1" allowOverlap="1" wp14:anchorId="4A9C5A90" wp14:editId="6B4B1AD4">
                      <wp:simplePos x="0" y="0"/>
                      <wp:positionH relativeFrom="margin">
                        <wp:posOffset>-24765</wp:posOffset>
                      </wp:positionH>
                      <wp:positionV relativeFrom="margin">
                        <wp:posOffset>2238375</wp:posOffset>
                      </wp:positionV>
                      <wp:extent cx="2695575" cy="4676775"/>
                      <wp:effectExtent l="57150" t="38100" r="66675" b="85725"/>
                      <wp:wrapNone/>
                      <wp:docPr id="148" name="Rectangle 1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95575" cy="46767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/>
                            </wps:spPr>
                            <wps:style>
                              <a:lnRef idx="0">
                                <a:schemeClr val="accent6"/>
                              </a:lnRef>
                              <a:fillRef idx="3">
                                <a:schemeClr val="accent6"/>
                              </a:fillRef>
                              <a:effectRef idx="3">
                                <a:schemeClr val="accent6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6B7EB8" w:rsidRPr="00CE497C" w:rsidRDefault="00CE497C" w:rsidP="008B47A6">
                                  <w:pPr>
                                    <w:ind w:left="180" w:hanging="90"/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E497C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Chef Jaynine Taylor </w:t>
                                  </w:r>
                                </w:p>
                                <w:p w:rsidR="00CE497C" w:rsidRPr="00CE497C" w:rsidRDefault="00CE497C" w:rsidP="00EC6C62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120" w:line="240" w:lineRule="exact"/>
                                    <w:ind w:left="446"/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CE497C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Deposits required on all orders 50% down. Payment in full on or before due date</w:t>
                                  </w:r>
                                  <w:r w:rsidR="00EC6C62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</w:t>
                                  </w:r>
                                </w:p>
                                <w:p w:rsidR="00CE497C" w:rsidRDefault="00A9024C" w:rsidP="00EC6C62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120" w:line="240" w:lineRule="exact"/>
                                    <w:ind w:left="446"/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All cake orders must be made </w:t>
                                  </w:r>
                                  <w:r w:rsidR="00CE497C" w:rsidRPr="00CE497C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3</w:t>
                                  </w:r>
                                  <w:r w:rsidR="00EC6C62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CE497C" w:rsidRPr="00CE497C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weeks to a mo</w:t>
                                  </w:r>
                                  <w:r w:rsidR="00EC6C62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n</w:t>
                                  </w:r>
                                  <w:r w:rsidR="00CE497C" w:rsidRPr="00CE497C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 in advance</w:t>
                                  </w:r>
                                  <w:r w:rsidR="00EC6C62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</w:t>
                                  </w:r>
                                </w:p>
                                <w:p w:rsidR="00CE497C" w:rsidRDefault="00CE497C" w:rsidP="00EC6C62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120" w:line="240" w:lineRule="exact"/>
                                    <w:ind w:left="446"/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F6C35">
                                    <w:rPr>
                                      <w:b/>
                                      <w:i/>
                                      <w:color w:val="FF0000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Fillings</w:t>
                                  </w:r>
                                  <w:r w:rsidR="00EC6C62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A9024C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Bavarian Cream, Buttercream, Chocolate Mousse, Lemon, Pineapple, Strawberry, </w:t>
                                  </w:r>
                                </w:p>
                                <w:p w:rsidR="00CE497C" w:rsidRDefault="00CE497C" w:rsidP="00EC6C62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120" w:line="240" w:lineRule="exact"/>
                                    <w:ind w:left="446"/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Additional cost </w:t>
                                  </w:r>
                                  <w:r w:rsidR="00EC6C62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for</w:t>
                                  </w:r>
                                  <w:r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all other fillings </w:t>
                                  </w:r>
                                  <w:r w:rsidR="00A9024C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&amp;</w:t>
                                  </w:r>
                                  <w:r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designs (fondant, </w:t>
                                  </w:r>
                                  <w:r w:rsidR="00EC6C62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basket weave</w:t>
                                  </w:r>
                                  <w:r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 nut</w:t>
                                  </w:r>
                                  <w:r w:rsidR="002F42C7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s,</w:t>
                                  </w:r>
                                  <w:r w:rsidR="00A9024C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sprinkles and c</w:t>
                                  </w:r>
                                  <w:r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oconut etc.</w:t>
                                  </w:r>
                                </w:p>
                                <w:p w:rsidR="00CE497C" w:rsidRPr="00CE497C" w:rsidRDefault="00CE497C" w:rsidP="00EC6C62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120" w:line="240" w:lineRule="exact"/>
                                    <w:ind w:left="446"/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F42C7">
                                    <w:rPr>
                                      <w:b/>
                                      <w:i/>
                                      <w:color w:val="FF0000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Flavors of Buttercream</w:t>
                                  </w:r>
                                  <w:r w:rsidRPr="00CE497C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: </w:t>
                                  </w:r>
                                  <w:r w:rsidR="00A9024C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Amaretto,</w:t>
                                  </w:r>
                                  <w:r w:rsidR="00A9024C" w:rsidRPr="00A9024C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A9024C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Banana, Blueberry Cream Cheese, Bourbon, Butterscotch-C</w:t>
                                  </w:r>
                                  <w:r w:rsidR="00A9024C" w:rsidRPr="00CE497C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aramel</w:t>
                                  </w:r>
                                  <w:r w:rsidR="00A9024C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, </w:t>
                                  </w:r>
                                  <w:r w:rsidRPr="00CE497C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Choco</w:t>
                                  </w:r>
                                  <w:r w:rsidR="00EC6C62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late,</w:t>
                                  </w:r>
                                  <w:r w:rsidR="00A9024C" w:rsidRPr="00A9024C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A9024C" w:rsidRPr="00CE497C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Chocolate</w:t>
                                  </w:r>
                                  <w:r w:rsidR="00A9024C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Chip,</w:t>
                                  </w:r>
                                  <w:r w:rsidR="00B160B7" w:rsidRPr="00B160B7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B160B7" w:rsidRPr="00CE497C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Choco</w:t>
                                  </w:r>
                                  <w:r w:rsidR="00B160B7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late Sour Cream French Vanilla, K</w:t>
                                  </w:r>
                                  <w:r w:rsidR="00B160B7" w:rsidRPr="00CE497C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ey Lime</w:t>
                                  </w:r>
                                  <w:r w:rsidR="00B160B7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,</w:t>
                                  </w:r>
                                  <w:r w:rsidR="00B160B7" w:rsidRPr="00B160B7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B160B7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Lemon, Lemon Orange,</w:t>
                                  </w:r>
                                  <w:r w:rsidR="00EC6C62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B160B7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Maple, M</w:t>
                                  </w:r>
                                  <w:r w:rsidR="00B160B7" w:rsidRPr="00CE497C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int</w:t>
                                  </w:r>
                                  <w:r w:rsidR="00B160B7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, </w:t>
                                  </w:r>
                                  <w:r w:rsidR="00EC6C62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Mocha,</w:t>
                                  </w:r>
                                  <w:r w:rsidR="00B160B7" w:rsidRPr="00B160B7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B160B7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Peach, Pineapple,</w:t>
                                  </w:r>
                                  <w:r w:rsidR="00EC6C62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B160B7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Raspberry Orange, Rum,</w:t>
                                  </w:r>
                                  <w:r w:rsidR="00B160B7" w:rsidRPr="00B160B7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B160B7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Salted Caramel Strawberry, </w:t>
                                  </w:r>
                                  <w:r w:rsidR="00EC6C62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</w:t>
                                  </w:r>
                                  <w:r w:rsidR="00EC6C62" w:rsidRPr="00CE497C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hite</w:t>
                                  </w:r>
                                  <w:r w:rsidR="00B160B7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Chocolate</w:t>
                                  </w:r>
                                  <w:r w:rsidRPr="00CE497C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:rsidR="00CE497C" w:rsidRPr="00EC6C62" w:rsidRDefault="00CE497C" w:rsidP="00CE497C">
                                  <w:pPr>
                                    <w:pStyle w:val="ListParagraph"/>
                                    <w:numPr>
                                      <w:ilvl w:val="0"/>
                                      <w:numId w:val="6"/>
                                    </w:numPr>
                                    <w:spacing w:after="120" w:line="240" w:lineRule="exact"/>
                                    <w:ind w:left="446"/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F6C35">
                                    <w:rPr>
                                      <w:b/>
                                      <w:i/>
                                      <w:color w:val="FF0000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Wedding </w:t>
                                  </w:r>
                                  <w:r w:rsidR="00EC6C62" w:rsidRPr="006F6C35">
                                    <w:rPr>
                                      <w:b/>
                                      <w:i/>
                                      <w:color w:val="FF0000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Cakes</w:t>
                                  </w:r>
                                  <w:r w:rsidR="00B160B7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: Consultations are </w:t>
                                  </w:r>
                                  <w:proofErr w:type="gramStart"/>
                                  <w:r w:rsidR="00B160B7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to</w:t>
                                  </w:r>
                                  <w:proofErr w:type="gramEnd"/>
                                  <w:r w:rsidR="00B160B7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made in</w:t>
                                  </w:r>
                                  <w:r w:rsidR="00EC6C62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advance… Contact me to schedule an appointment. </w:t>
                                  </w:r>
                                </w:p>
                                <w:p w:rsidR="00CE497C" w:rsidRDefault="00B160B7" w:rsidP="003D7238">
                                  <w:pPr>
                                    <w:jc w:val="center"/>
                                    <w:rPr>
                                      <w:rStyle w:val="Hyperlink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Email / Phone</w:t>
                                  </w:r>
                                  <w:r w:rsidR="00CE497C" w:rsidRPr="003D7238">
                                    <w:rPr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:</w:t>
                                  </w:r>
                                  <w:r w:rsidR="00CE497C" w:rsidRPr="00CE497C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:sz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                  </w:t>
                                  </w:r>
                                  <w:hyperlink r:id="rId8" w:history="1">
                                    <w:r w:rsidR="00CE497C" w:rsidRPr="00CE497C">
                                      <w:rPr>
                                        <w:rStyle w:val="Hyperlink"/>
                                        <w:b/>
                                        <w:color w:val="EDECEB" w:themeColor="background2"/>
                                        <w:spacing w:val="10"/>
                                        <w14:shadow w14:blurRad="63500" w14:dist="50800" w14:dir="13500000" w14:sx="0" w14:sy="0" w14:kx="0" w14:ky="0" w14:algn="none">
                                          <w14:srgbClr w14:val="000000">
                                            <w14:alpha w14:val="50000"/>
                                          </w14:srgb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cakesrus1@hotmail.com</w:t>
                                    </w:r>
                                  </w:hyperlink>
                                </w:p>
                                <w:p w:rsidR="00B160B7" w:rsidRDefault="00B160B7" w:rsidP="003D7238">
                                  <w:pPr>
                                    <w:jc w:val="center"/>
                                    <w:rPr>
                                      <w:rStyle w:val="Hyperlink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Style w:val="Hyperlink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646.228.6088</w:t>
                                  </w:r>
                                </w:p>
                                <w:p w:rsidR="00B160B7" w:rsidRPr="00CE497C" w:rsidRDefault="00B160B7" w:rsidP="003D7238">
                                  <w:pPr>
                                    <w:jc w:val="center"/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CE497C" w:rsidRDefault="00CE497C" w:rsidP="00CE497C">
                                  <w:pPr>
                                    <w:rPr>
                                      <w:color w:val="03A996" w:themeColor="accent1"/>
                                    </w:rPr>
                                  </w:pPr>
                                </w:p>
                                <w:p w:rsidR="00CE497C" w:rsidRPr="00CE497C" w:rsidRDefault="00CE497C" w:rsidP="00CE497C">
                                  <w:pPr>
                                    <w:rPr>
                                      <w:color w:val="03A996" w:themeColor="accen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rect w14:anchorId="4A9C5A90" id="Rectangle 148" o:spid="_x0000_s1026" style="position:absolute;left:0;text-align:left;margin-left:-1.95pt;margin-top:176.25pt;width:212.25pt;height:368.25pt;z-index:251667456;visibility:visible;mso-wrap-style:square;mso-width-percent:0;mso-height-percent:0;mso-wrap-distance-left:0;mso-wrap-distance-top:28.8pt;mso-wrap-distance-right:0;mso-wrap-distance-bottom:28.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" fillcolor="#7030a0" stroked="f">
                      <v:shadow on="t" color="black" opacity="41287f" offset="0,1.5pt"/>
                      <v:textbox inset="0,0,0,0">
                        <w:txbxContent>
                          <w:p w:rsidR="006B7EB8" w:rsidRPr="00CE497C" w:rsidRDefault="00CE497C" w:rsidP="008B47A6">
                            <w:pPr>
                              <w:ind w:left="180" w:hanging="90"/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97C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Chef Jaynine Taylor </w:t>
                            </w:r>
                          </w:p>
                          <w:p w:rsidR="00CE497C" w:rsidRPr="00CE497C" w:rsidRDefault="00CE497C" w:rsidP="00EC6C6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 w:line="240" w:lineRule="exact"/>
                              <w:ind w:left="446"/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97C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Deposits required on all orders 50% down. Payment in full on or before due date</w:t>
                            </w:r>
                            <w:r w:rsidR="00EC6C62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CE497C" w:rsidRDefault="00A9024C" w:rsidP="00EC6C6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 w:line="240" w:lineRule="exact"/>
                              <w:ind w:left="446"/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All cake orders must be made </w:t>
                            </w:r>
                            <w:r w:rsidR="00CE497C" w:rsidRPr="00CE497C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3</w:t>
                            </w:r>
                            <w:r w:rsidR="00EC6C62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E497C" w:rsidRPr="00CE497C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weeks to a mo</w:t>
                            </w:r>
                            <w:r w:rsidR="00EC6C62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</w:t>
                            </w:r>
                            <w:r w:rsidR="00CE497C" w:rsidRPr="00CE497C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 in advance</w:t>
                            </w:r>
                            <w:r w:rsidR="00EC6C62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</w:p>
                          <w:p w:rsidR="00CE497C" w:rsidRDefault="00CE497C" w:rsidP="00EC6C6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 w:line="240" w:lineRule="exact"/>
                              <w:ind w:left="446"/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6C35">
                              <w:rPr>
                                <w:b/>
                                <w:i/>
                                <w:color w:val="FF0000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Fillings</w:t>
                            </w:r>
                            <w:r w:rsidR="00EC6C62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9024C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Bavarian Cream, Buttercream, Chocolate Mousse, Lemon, Pineapple, Strawberry, </w:t>
                            </w:r>
                          </w:p>
                          <w:p w:rsidR="00CE497C" w:rsidRDefault="00CE497C" w:rsidP="00EC6C6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 w:line="240" w:lineRule="exact"/>
                              <w:ind w:left="446"/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Additional cost </w:t>
                            </w:r>
                            <w:r w:rsidR="00EC6C62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for</w:t>
                            </w:r>
                            <w:r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all other fillings </w:t>
                            </w:r>
                            <w:r w:rsidR="00A9024C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&amp;</w:t>
                            </w:r>
                            <w:r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designs (fondant, </w:t>
                            </w:r>
                            <w:r w:rsidR="00EC6C62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basket weave</w:t>
                            </w:r>
                            <w:r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nut</w:t>
                            </w:r>
                            <w:r w:rsidR="002F42C7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s,</w:t>
                            </w:r>
                            <w:r w:rsidR="00A9024C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sprinkles and c</w:t>
                            </w:r>
                            <w:r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oconut etc.</w:t>
                            </w:r>
                          </w:p>
                          <w:p w:rsidR="00CE497C" w:rsidRPr="00CE497C" w:rsidRDefault="00CE497C" w:rsidP="00EC6C62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 w:line="240" w:lineRule="exact"/>
                              <w:ind w:left="446"/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F42C7">
                              <w:rPr>
                                <w:b/>
                                <w:i/>
                                <w:color w:val="FF0000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Flavors of Buttercream</w:t>
                            </w:r>
                            <w:r w:rsidRPr="00CE497C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</w:t>
                            </w:r>
                            <w:r w:rsidR="00A9024C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Amaretto,</w:t>
                            </w:r>
                            <w:r w:rsidR="00A9024C" w:rsidRPr="00A9024C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9024C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Banana</w:t>
                            </w:r>
                            <w:r w:rsidR="00A9024C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A9024C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Blueberry Cream Cheese, Bourbon</w:t>
                            </w:r>
                            <w:r w:rsidR="00A9024C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A9024C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Butterscotch-C</w:t>
                            </w:r>
                            <w:r w:rsidR="00A9024C" w:rsidRPr="00CE497C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aramel</w:t>
                            </w:r>
                            <w:r w:rsidR="00A9024C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Pr="00CE497C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Choco</w:t>
                            </w:r>
                            <w:r w:rsidR="00EC6C62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late,</w:t>
                            </w:r>
                            <w:r w:rsidR="00A9024C" w:rsidRPr="00A9024C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9024C" w:rsidRPr="00CE497C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Chocolate</w:t>
                            </w:r>
                            <w:r w:rsidR="00A9024C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Chip</w:t>
                            </w:r>
                            <w:r w:rsidR="00A9024C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B160B7" w:rsidRPr="00B160B7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60B7" w:rsidRPr="00CE497C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Choco</w:t>
                            </w:r>
                            <w:r w:rsidR="00B160B7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late Sour</w:t>
                            </w:r>
                            <w:r w:rsidR="00B160B7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Cream French Vanilla, </w:t>
                            </w:r>
                            <w:r w:rsidR="00B160B7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</w:t>
                            </w:r>
                            <w:r w:rsidR="00B160B7" w:rsidRPr="00CE497C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ey Lime</w:t>
                            </w:r>
                            <w:r w:rsidR="00B160B7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B160B7" w:rsidRPr="00B160B7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60B7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Lemon</w:t>
                            </w:r>
                            <w:r w:rsidR="00B160B7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Lemon Orange,</w:t>
                            </w:r>
                            <w:r w:rsidR="00EC6C62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60B7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Maple</w:t>
                            </w:r>
                            <w:r w:rsidR="00B160B7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B160B7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</w:t>
                            </w:r>
                            <w:r w:rsidR="00B160B7" w:rsidRPr="00CE497C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int</w:t>
                            </w:r>
                            <w:r w:rsidR="00B160B7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r w:rsidR="00EC6C62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Mocha,</w:t>
                            </w:r>
                            <w:r w:rsidR="00B160B7" w:rsidRPr="00B160B7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60B7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</w:t>
                            </w:r>
                            <w:r w:rsidR="00B160B7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each, </w:t>
                            </w:r>
                            <w:r w:rsidR="00B160B7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Pineapple</w:t>
                            </w:r>
                            <w:r w:rsidR="00B160B7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EC6C62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60B7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Raspberry Orange</w:t>
                            </w:r>
                            <w:r w:rsidR="00B160B7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 Rum,</w:t>
                            </w:r>
                            <w:r w:rsidR="00B160B7" w:rsidRPr="00B160B7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B160B7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Salted Caramel</w:t>
                            </w:r>
                            <w:r w:rsidR="00B160B7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Strawberry, </w:t>
                            </w:r>
                            <w:r w:rsidR="00EC6C62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</w:t>
                            </w:r>
                            <w:r w:rsidR="00EC6C62" w:rsidRPr="00CE497C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hite</w:t>
                            </w:r>
                            <w:r w:rsidR="00B160B7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Chocolate</w:t>
                            </w:r>
                            <w:r w:rsidRPr="00CE497C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CE497C" w:rsidRPr="00EC6C62" w:rsidRDefault="00CE497C" w:rsidP="00CE497C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spacing w:after="120" w:line="240" w:lineRule="exact"/>
                              <w:ind w:left="446"/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6F6C35">
                              <w:rPr>
                                <w:b/>
                                <w:i/>
                                <w:color w:val="FF0000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Wedding </w:t>
                            </w:r>
                            <w:r w:rsidR="00EC6C62" w:rsidRPr="006F6C35">
                              <w:rPr>
                                <w:b/>
                                <w:i/>
                                <w:color w:val="FF0000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Cakes</w:t>
                            </w:r>
                            <w:r w:rsidR="00B160B7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: Consultations are </w:t>
                            </w:r>
                            <w:proofErr w:type="gramStart"/>
                            <w:r w:rsidR="00B160B7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to</w:t>
                            </w:r>
                            <w:proofErr w:type="gramEnd"/>
                            <w:r w:rsidR="00B160B7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made in</w:t>
                            </w:r>
                            <w:r w:rsidR="00EC6C62"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advance… Contact me to schedule an appointment. </w:t>
                            </w:r>
                          </w:p>
                          <w:p w:rsidR="00CE497C" w:rsidRDefault="00B160B7" w:rsidP="003D7238">
                            <w:pPr>
                              <w:jc w:val="center"/>
                              <w:rPr>
                                <w:rStyle w:val="Hyperlink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Email / Phone</w:t>
                            </w:r>
                            <w:r w:rsidR="00CE497C" w:rsidRPr="003D7238">
                              <w:rPr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:</w:t>
                            </w:r>
                            <w:r w:rsidR="00CE497C" w:rsidRPr="00CE497C">
                              <w:rPr>
                                <w:b/>
                                <w:color w:val="EDECEB" w:themeColor="background2"/>
                                <w:spacing w:val="10"/>
                                <w:sz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</w:t>
                            </w:r>
                            <w:hyperlink r:id="rId9" w:history="1">
                              <w:r w:rsidR="00CE497C" w:rsidRPr="00CE497C">
                                <w:rPr>
                                  <w:rStyle w:val="Hyperlink"/>
                                  <w:b/>
                                  <w:color w:val="EDECEB" w:themeColor="background2"/>
                                  <w:spacing w:val="10"/>
                                  <w14:shadow w14:blurRad="63500" w14:dist="50800" w14:dir="13500000" w14:sx="0" w14:sy="0" w14:kx="0" w14:ky="0" w14:algn="none">
                                    <w14:srgbClr w14:val="000000">
                                      <w14:alpha w14:val="50000"/>
                                    </w14:srgb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cakesrus1@hotmail.com</w:t>
                              </w:r>
                            </w:hyperlink>
                          </w:p>
                          <w:p w:rsidR="00B160B7" w:rsidRDefault="00B160B7" w:rsidP="003D7238">
                            <w:pPr>
                              <w:jc w:val="center"/>
                              <w:rPr>
                                <w:rStyle w:val="Hyperlink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Style w:val="Hyperlink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646.228.6088</w:t>
                            </w:r>
                          </w:p>
                          <w:p w:rsidR="00B160B7" w:rsidRPr="00CE497C" w:rsidRDefault="00B160B7" w:rsidP="003D7238">
                            <w:pPr>
                              <w:jc w:val="center"/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E497C" w:rsidRDefault="00CE497C" w:rsidP="00CE497C">
                            <w:pPr>
                              <w:rPr>
                                <w:color w:val="03A996" w:themeColor="accent1"/>
                              </w:rPr>
                            </w:pPr>
                          </w:p>
                          <w:p w:rsidR="00CE497C" w:rsidRPr="00CE497C" w:rsidRDefault="00CE497C" w:rsidP="00CE497C">
                            <w:pPr>
                              <w:rPr>
                                <w:color w:val="03A996" w:themeColor="accent1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="000302A0" w:rsidRPr="000302A0">
              <w:rPr>
                <w:rFonts w:ascii="Times New Roman" w:hAnsi="Times New Roman" w:cs="Times New Roman"/>
                <w:b/>
                <w:color w:val="C00000"/>
                <w:sz w:val="28"/>
              </w:rPr>
              <w:t>Chocolate Mousse Cake</w:t>
            </w:r>
          </w:p>
          <w:p w:rsidR="0012041B" w:rsidRDefault="0012041B" w:rsidP="000302A0">
            <w:pPr>
              <w:pStyle w:val="Heading2"/>
            </w:pPr>
          </w:p>
        </w:tc>
        <w:tc>
          <w:tcPr>
            <w:tcW w:w="713" w:type="dxa"/>
          </w:tcPr>
          <w:p w:rsidR="0012041B" w:rsidRDefault="0012041B"/>
        </w:tc>
        <w:tc>
          <w:tcPr>
            <w:tcW w:w="713" w:type="dxa"/>
          </w:tcPr>
          <w:p w:rsidR="0012041B" w:rsidRDefault="0012041B"/>
        </w:tc>
        <w:tc>
          <w:tcPr>
            <w:tcW w:w="3843" w:type="dxa"/>
          </w:tcPr>
          <w:tbl>
            <w:tblPr>
              <w:tblStyle w:val="TableLayout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843"/>
            </w:tblGrid>
            <w:tr w:rsidR="0012041B">
              <w:trPr>
                <w:trHeight w:hRule="exact" w:val="7920"/>
              </w:trPr>
              <w:tc>
                <w:tcPr>
                  <w:tcW w:w="5000" w:type="pct"/>
                </w:tcPr>
                <w:p w:rsidR="0012041B" w:rsidRPr="006B7EB8" w:rsidRDefault="006B7EB8" w:rsidP="000302A0">
                  <w:pPr>
                    <w:pStyle w:val="Heading1"/>
                    <w:jc w:val="center"/>
                    <w:rPr>
                      <w:rFonts w:ascii="Georgia" w:hAnsi="Georgia"/>
                      <w:i/>
                      <w:color w:val="7030A0"/>
                      <w:sz w:val="36"/>
                    </w:rPr>
                  </w:pPr>
                  <w:r w:rsidRPr="006B7EB8">
                    <w:rPr>
                      <w:rFonts w:ascii="Georgia" w:hAnsi="Georgia"/>
                      <w:i/>
                      <w:color w:val="7030A0"/>
                      <w:sz w:val="36"/>
                    </w:rPr>
                    <w:t>Taylor Made Creations</w:t>
                  </w:r>
                  <w:r w:rsidR="008207EA" w:rsidRPr="006B7EB8">
                    <w:rPr>
                      <w:rFonts w:ascii="Georgia" w:hAnsi="Georgia"/>
                      <w:i/>
                      <w:color w:val="7030A0"/>
                      <w:sz w:val="36"/>
                    </w:rPr>
                    <w:t xml:space="preserve"> </w:t>
                  </w:r>
                  <w:r w:rsidRPr="006B7EB8">
                    <w:rPr>
                      <w:rFonts w:ascii="Georgia" w:hAnsi="Georgia"/>
                      <w:i/>
                      <w:color w:val="7030A0"/>
                      <w:sz w:val="36"/>
                    </w:rPr>
                    <w:t>for All Occasions Inc.</w:t>
                  </w:r>
                </w:p>
                <w:p w:rsidR="0012041B" w:rsidRPr="00175333" w:rsidRDefault="005B168C">
                  <w:pPr>
                    <w:pStyle w:val="Heading2"/>
                    <w:rPr>
                      <w:rFonts w:ascii="Bodoni MT Black" w:hAnsi="Bodoni MT Black"/>
                      <w:color w:val="FF33CC"/>
                      <w:sz w:val="36"/>
                    </w:rPr>
                  </w:pPr>
                  <w:r w:rsidRPr="00175333">
                    <w:rPr>
                      <w:rFonts w:ascii="Bodoni MT Black" w:hAnsi="Bodoni MT Black"/>
                      <w:color w:val="FF33CC"/>
                      <w:sz w:val="36"/>
                    </w:rPr>
                    <w:t>About Us</w:t>
                  </w:r>
                </w:p>
                <w:p w:rsidR="0012041B" w:rsidRDefault="000302A0" w:rsidP="00175333">
                  <w:pPr>
                    <w:ind w:firstLine="674"/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6B7EB8">
                    <w:rPr>
                      <w:rFonts w:ascii="Times New Roman" w:hAnsi="Times New Roman" w:cs="Times New Roman"/>
                      <w:b/>
                      <w:sz w:val="24"/>
                    </w:rPr>
                    <w:t>We</w:t>
                  </w:r>
                  <w:r w:rsidR="008545C3" w:rsidRPr="006B7EB8">
                    <w:rPr>
                      <w:rFonts w:ascii="Times New Roman" w:hAnsi="Times New Roman" w:cs="Times New Roman"/>
                      <w:b/>
                      <w:sz w:val="24"/>
                    </w:rPr>
                    <w:t>’r</w:t>
                  </w:r>
                  <w:r w:rsidRPr="006B7EB8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e a bakery that </w:t>
                  </w:r>
                  <w:r w:rsidR="0084457E" w:rsidRPr="006B7EB8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has been underway since 1993. We prepare </w:t>
                  </w:r>
                  <w:r w:rsidR="002355D1" w:rsidRPr="006B7EB8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comfort </w:t>
                  </w:r>
                  <w:r w:rsidR="0084457E" w:rsidRPr="006B7EB8">
                    <w:rPr>
                      <w:rFonts w:ascii="Times New Roman" w:hAnsi="Times New Roman" w:cs="Times New Roman"/>
                      <w:b/>
                      <w:sz w:val="24"/>
                    </w:rPr>
                    <w:t>and healthy desserts</w:t>
                  </w:r>
                  <w:r w:rsidR="008545C3" w:rsidRPr="006B7EB8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(gluten-free, sugar–free, fat-</w:t>
                  </w:r>
                  <w:r w:rsidR="0084457E" w:rsidRPr="006B7EB8">
                    <w:rPr>
                      <w:rFonts w:ascii="Times New Roman" w:hAnsi="Times New Roman" w:cs="Times New Roman"/>
                      <w:b/>
                      <w:sz w:val="24"/>
                    </w:rPr>
                    <w:t>free</w:t>
                  </w:r>
                  <w:r w:rsidR="008545C3" w:rsidRPr="006B7EB8">
                    <w:rPr>
                      <w:rFonts w:ascii="Times New Roman" w:hAnsi="Times New Roman" w:cs="Times New Roman"/>
                      <w:b/>
                      <w:sz w:val="24"/>
                    </w:rPr>
                    <w:t>) that</w:t>
                  </w:r>
                  <w:r w:rsidR="006836AC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are homemade and </w:t>
                  </w:r>
                  <w:r w:rsidR="002355D1" w:rsidRPr="006B7EB8">
                    <w:rPr>
                      <w:rFonts w:ascii="Times New Roman" w:hAnsi="Times New Roman" w:cs="Times New Roman"/>
                      <w:b/>
                      <w:sz w:val="24"/>
                    </w:rPr>
                    <w:t>economically correct for the community.  Our creations</w:t>
                  </w:r>
                  <w:r w:rsidR="0084457E" w:rsidRPr="006B7EB8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are baked with love and</w:t>
                  </w:r>
                  <w:r w:rsidR="002355D1" w:rsidRPr="006B7EB8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are tailored with quality ingredients to produce an appetizing delicacy that will leave you wanting more.</w:t>
                  </w:r>
                  <w:r w:rsidR="008207EA" w:rsidRPr="006B7EB8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</w:t>
                  </w:r>
                  <w:r w:rsidR="008545C3" w:rsidRPr="006B7EB8">
                    <w:rPr>
                      <w:rFonts w:ascii="Times New Roman" w:hAnsi="Times New Roman" w:cs="Times New Roman"/>
                      <w:b/>
                      <w:sz w:val="24"/>
                    </w:rPr>
                    <w:t>Above all, we are dedicated to creating a professional and positive atmosphere by providing a service fully committed to customer satisfaction.</w:t>
                  </w:r>
                </w:p>
                <w:p w:rsidR="00175333" w:rsidRPr="00175333" w:rsidRDefault="00EF32F2" w:rsidP="00175333">
                  <w:pPr>
                    <w:jc w:val="center"/>
                    <w:rPr>
                      <w:rFonts w:ascii="Georgia" w:hAnsi="Georgia" w:cs="Times New Roman"/>
                      <w:b/>
                      <w:i/>
                      <w:color w:val="FF33CC"/>
                      <w:sz w:val="24"/>
                    </w:rPr>
                  </w:pPr>
                  <w:r>
                    <w:rPr>
                      <w:rFonts w:ascii="Georgia" w:hAnsi="Georgia" w:cs="Times New Roman"/>
                      <w:b/>
                      <w:i/>
                      <w:color w:val="FF33CC"/>
                      <w:sz w:val="32"/>
                    </w:rPr>
                    <w:t>Baking a Difference in the BX &amp; the ATL</w:t>
                  </w:r>
                  <w:r w:rsidR="00175333" w:rsidRPr="00175333">
                    <w:rPr>
                      <w:rFonts w:ascii="Georgia" w:hAnsi="Georgia" w:cs="Times New Roman"/>
                      <w:b/>
                      <w:i/>
                      <w:color w:val="FF33CC"/>
                      <w:sz w:val="32"/>
                    </w:rPr>
                    <w:t>!</w:t>
                  </w:r>
                </w:p>
                <w:p w:rsidR="0084457E" w:rsidRDefault="0084457E"/>
                <w:p w:rsidR="0084457E" w:rsidRDefault="0084457E"/>
                <w:p w:rsidR="0012041B" w:rsidRDefault="0012041B"/>
              </w:tc>
            </w:tr>
            <w:tr w:rsidR="0012041B">
              <w:trPr>
                <w:trHeight w:hRule="exact" w:val="2880"/>
              </w:trPr>
              <w:tc>
                <w:tcPr>
                  <w:tcW w:w="5000" w:type="pct"/>
                  <w:vAlign w:val="bottom"/>
                </w:tcPr>
                <w:tbl>
                  <w:tblPr>
                    <w:tblW w:w="5000" w:type="pct"/>
                    <w:tblLayout w:type="fixed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220"/>
                    <w:gridCol w:w="270"/>
                    <w:gridCol w:w="2353"/>
                  </w:tblGrid>
                  <w:tr w:rsidR="0012041B">
                    <w:sdt>
                      <w:sdtPr>
                        <w:rPr>
                          <w:rFonts w:ascii="Tahoma" w:hAnsi="Tahoma" w:cs="Tahoma"/>
                          <w:noProof/>
                          <w:color w:val="333333"/>
                          <w:sz w:val="17"/>
                          <w:szCs w:val="17"/>
                          <w:lang w:eastAsia="en-US"/>
                        </w:rPr>
                        <w:alias w:val="Logo"/>
                        <w:tag w:val="Logo"/>
                        <w:id w:val="-180896203"/>
                        <w:picture/>
                      </w:sdtPr>
                      <w:sdtEndPr/>
                      <w:sdtContent>
                        <w:tc>
                          <w:tcPr>
                            <w:tcW w:w="1582" w:type="pct"/>
                            <w:vAlign w:val="center"/>
                          </w:tcPr>
                          <w:p w:rsidR="0012041B" w:rsidRDefault="001E1881">
                            <w:pPr>
                              <w:pStyle w:val="NoSpacing"/>
                            </w:pPr>
                            <w:r w:rsidRPr="001E1881">
                              <w:rPr>
                                <w:rFonts w:ascii="Tahoma" w:hAnsi="Tahoma" w:cs="Tahoma"/>
                                <w:noProof/>
                                <w:color w:val="333333"/>
                                <w:sz w:val="17"/>
                                <w:szCs w:val="17"/>
                                <w:lang w:eastAsia="en-US"/>
                              </w:rPr>
                              <w:drawing>
                                <wp:inline distT="0" distB="0" distL="0" distR="0" wp14:anchorId="1375CEF4" wp14:editId="299130BF">
                                  <wp:extent cx="771525" cy="771525"/>
                                  <wp:effectExtent l="0" t="0" r="9525" b="9525"/>
                                  <wp:docPr id="4" name="Picture 4" descr="H:\LOGO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H:\LOGO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71525" cy="771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sdtContent>
                    </w:sdt>
                    <w:tc>
                      <w:tcPr>
                        <w:tcW w:w="350" w:type="pct"/>
                      </w:tcPr>
                      <w:p w:rsidR="0012041B" w:rsidRDefault="0012041B"/>
                    </w:tc>
                    <w:tc>
                      <w:tcPr>
                        <w:tcW w:w="3050" w:type="pct"/>
                      </w:tcPr>
                      <w:sdt>
                        <w:sdtPr>
                          <w:rPr>
                            <w:color w:val="FF33CC"/>
                          </w:rPr>
                          <w:alias w:val="Company"/>
                          <w:tag w:val=""/>
                          <w:id w:val="1621798997"/>
                          <w:dataBinding w:prefixMappings="xmlns:ns0='http://schemas.openxmlformats.org/officeDocument/2006/extended-properties' " w:xpath="/ns0:Properties[1]/ns0:Company[1]" w:storeItemID="{6668398D-A668-4E3E-A5EB-62B293D839F1}"/>
                          <w:text/>
                        </w:sdtPr>
                        <w:sdtEndPr/>
                        <w:sdtContent>
                          <w:p w:rsidR="0012041B" w:rsidRDefault="000302A0">
                            <w:pPr>
                              <w:pStyle w:val="Company"/>
                            </w:pPr>
                            <w:r w:rsidRPr="008B47A6">
                              <w:rPr>
                                <w:color w:val="FF33CC"/>
                              </w:rPr>
                              <w:t>Taylor Made creations</w:t>
                            </w:r>
                            <w:r w:rsidR="008B47A6">
                              <w:rPr>
                                <w:color w:val="FF33CC"/>
                              </w:rPr>
                              <w:t xml:space="preserve"> for all occasions inc.</w:t>
                            </w:r>
                          </w:p>
                        </w:sdtContent>
                      </w:sdt>
                      <w:p w:rsidR="000302A0" w:rsidRPr="000302A0" w:rsidRDefault="00EF32F2" w:rsidP="000302A0">
                        <w:pPr>
                          <w:pStyle w:val="Foo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Hampton, Georgia</w:t>
                        </w:r>
                      </w:p>
                      <w:p w:rsidR="000302A0" w:rsidRDefault="000302A0" w:rsidP="000302A0">
                        <w:pPr>
                          <w:pStyle w:val="Footer"/>
                        </w:pPr>
                        <w:r w:rsidRPr="000302A0">
                          <w:rPr>
                            <w:b/>
                          </w:rPr>
                          <w:t>Phone: 646-228-6088</w:t>
                        </w:r>
                      </w:p>
                    </w:tc>
                  </w:tr>
                </w:tbl>
                <w:p w:rsidR="0012041B" w:rsidRDefault="0012041B"/>
              </w:tc>
            </w:tr>
          </w:tbl>
          <w:p w:rsidR="0012041B" w:rsidRDefault="0012041B"/>
        </w:tc>
        <w:tc>
          <w:tcPr>
            <w:tcW w:w="251" w:type="dxa"/>
          </w:tcPr>
          <w:p w:rsidR="0012041B" w:rsidRDefault="0012041B"/>
        </w:tc>
        <w:tc>
          <w:tcPr>
            <w:tcW w:w="720" w:type="dxa"/>
          </w:tcPr>
          <w:p w:rsidR="0012041B" w:rsidRDefault="0012041B"/>
        </w:tc>
        <w:tc>
          <w:tcPr>
            <w:tcW w:w="3851" w:type="dxa"/>
          </w:tcPr>
          <w:tbl>
            <w:tblPr>
              <w:tblStyle w:val="TableLayout"/>
              <w:tblpPr w:leftFromText="180" w:rightFromText="180" w:horzAnchor="page" w:tblpX="734" w:tblpY="510"/>
              <w:tblOverlap w:val="never"/>
              <w:tblW w:w="4166" w:type="dxa"/>
              <w:tblLayout w:type="fixed"/>
              <w:tblLook w:val="04A0" w:firstRow="1" w:lastRow="0" w:firstColumn="1" w:lastColumn="0" w:noHBand="0" w:noVBand="1"/>
            </w:tblPr>
            <w:tblGrid>
              <w:gridCol w:w="4166"/>
            </w:tblGrid>
            <w:tr w:rsidR="0012041B" w:rsidTr="000302A0">
              <w:trPr>
                <w:trHeight w:hRule="exact" w:val="4140"/>
              </w:trPr>
              <w:sdt>
                <w:sdtPr>
                  <w:rPr>
                    <w:rFonts w:ascii="Tahoma" w:hAnsi="Tahoma" w:cs="Tahoma"/>
                    <w:noProof/>
                    <w:color w:val="333333"/>
                    <w:sz w:val="17"/>
                    <w:szCs w:val="17"/>
                    <w:lang w:eastAsia="en-US"/>
                  </w:rPr>
                  <w:id w:val="-1297910721"/>
                  <w:picture/>
                </w:sdtPr>
                <w:sdtEndPr/>
                <w:sdtContent>
                  <w:tc>
                    <w:tcPr>
                      <w:tcW w:w="5000" w:type="pct"/>
                    </w:tcPr>
                    <w:p w:rsidR="0012041B" w:rsidRDefault="001E1881">
                      <w:r w:rsidRPr="001E1881">
                        <w:rPr>
                          <w:rFonts w:ascii="Tahoma" w:hAnsi="Tahoma" w:cs="Tahoma"/>
                          <w:noProof/>
                          <w:color w:val="333333"/>
                          <w:sz w:val="17"/>
                          <w:szCs w:val="17"/>
                          <w:lang w:eastAsia="en-US"/>
                        </w:rPr>
                        <w:drawing>
                          <wp:inline distT="0" distB="0" distL="0" distR="0" wp14:anchorId="136AC2D3" wp14:editId="01C0D473">
                            <wp:extent cx="2419350" cy="2676525"/>
                            <wp:effectExtent l="0" t="0" r="0" b="9525"/>
                            <wp:docPr id="3" name="Picture 3" descr="H:\LOGO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H:\LOGO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19350" cy="2676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c>
                </w:sdtContent>
              </w:sdt>
            </w:tr>
            <w:tr w:rsidR="0012041B" w:rsidTr="000302A0">
              <w:trPr>
                <w:trHeight w:hRule="exact" w:val="80"/>
              </w:trPr>
              <w:tc>
                <w:tcPr>
                  <w:tcW w:w="5000" w:type="pct"/>
                </w:tcPr>
                <w:p w:rsidR="0012041B" w:rsidRDefault="0012041B"/>
              </w:tc>
            </w:tr>
            <w:tr w:rsidR="0012041B" w:rsidTr="000302A0">
              <w:trPr>
                <w:trHeight w:hRule="exact" w:val="6440"/>
              </w:trPr>
              <w:tc>
                <w:tcPr>
                  <w:tcW w:w="5000" w:type="pct"/>
                  <w:shd w:val="clear" w:color="auto" w:fill="7030A0"/>
                </w:tcPr>
                <w:p w:rsidR="0012041B" w:rsidRDefault="006B7EB8" w:rsidP="001E1881">
                  <w:pPr>
                    <w:pStyle w:val="Title"/>
                    <w:ind w:left="0"/>
                    <w:jc w:val="center"/>
                  </w:pPr>
                  <w:r>
                    <w:rPr>
                      <w:noProof/>
                      <w:lang w:eastAsia="en-US"/>
                    </w:rPr>
                    <mc:AlternateContent>
                      <mc:Choice Requires="wps">
                        <w:drawing>
                          <wp:anchor distT="45720" distB="45720" distL="114300" distR="114300" simplePos="0" relativeHeight="251669504" behindDoc="0" locked="0" layoutInCell="1" allowOverlap="1" wp14:anchorId="39038669" wp14:editId="5748366C">
                            <wp:simplePos x="0" y="0"/>
                            <wp:positionH relativeFrom="column">
                              <wp:posOffset>251460</wp:posOffset>
                            </wp:positionH>
                            <wp:positionV relativeFrom="paragraph">
                              <wp:posOffset>53975</wp:posOffset>
                            </wp:positionV>
                            <wp:extent cx="1914525" cy="457200"/>
                            <wp:effectExtent l="0" t="0" r="0" b="0"/>
                            <wp:wrapSquare wrapText="bothSides"/>
                            <wp:docPr id="217" name="Text Box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1914525" cy="4572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  <a:headEnd/>
                                      <a:tailEnd/>
                                    </a:ln>
                                  </wps:spPr>
                                  <wps:style>
                                    <a:lnRef idx="2">
                                      <a:schemeClr val="accent6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6"/>
                                    </a:fillRef>
                                    <a:effectRef idx="0">
                                      <a:schemeClr val="accent6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:rsidR="006B7EB8" w:rsidRPr="006B7EB8" w:rsidRDefault="006B7EB8" w:rsidP="006B7EB8">
                                        <w:pPr>
                                          <w:shd w:val="clear" w:color="auto" w:fill="7030A0"/>
                                          <w:jc w:val="center"/>
                                          <w:rPr>
                                            <w:rFonts w:ascii="Georgia" w:hAnsi="Georgia"/>
                                            <w:b/>
                                            <w:i/>
                                            <w:color w:val="EDECEB" w:themeColor="background2"/>
                                            <w:spacing w:val="10"/>
                                            <w:sz w:val="4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</w:pPr>
                                        <w:r w:rsidRPr="006B7EB8">
                                          <w:rPr>
                                            <w:rFonts w:ascii="Georgia" w:hAnsi="Georgia"/>
                                            <w:b/>
                                            <w:i/>
                                            <w:color w:val="EDECEB" w:themeColor="background2"/>
                                            <w:spacing w:val="10"/>
                                            <w:sz w:val="44"/>
                                            <w14:shadow w14:blurRad="63500" w14:dist="50800" w14:dir="13500000" w14:sx="0" w14:sy="0" w14:kx="0" w14:ky="0" w14:algn="none">
                                              <w14:srgbClr w14:val="000000">
                                                <w14:alpha w14:val="50000"/>
                                              </w14:srgbClr>
                                            </w14:shadow>
                                            <w14:textOutline w14:w="0" w14:cap="flat" w14:cmpd="sng" w14:algn="ctr">
                                              <w14:noFill/>
                                              <w14:prstDash w14:val="solid"/>
                                              <w14:round/>
                                            </w14:textOutline>
                                          </w:rPr>
                                          <w:t>Price List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5="http://schemas.microsoft.com/office/word/2012/wordml">
                        <w:pict>
                          <v:shapetype w14:anchorId="5DA2F14E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2" o:spid="_x0000_s1027" type="#_x0000_t202" style="position:absolute;left:0;text-align:left;margin-left:19.8pt;margin-top:4.25pt;width:150.75pt;height:3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" filled="f" stroked="f" strokeweight="1pt">
                            <v:textbox>
                              <w:txbxContent>
                                <w:p w:rsidR="006B7EB8" w:rsidRPr="006B7EB8" w:rsidRDefault="006B7EB8" w:rsidP="006B7EB8">
                                  <w:pPr>
                                    <w:shd w:val="clear" w:color="auto" w:fill="7030A0"/>
                                    <w:jc w:val="center"/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4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6B7EB8"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4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Price List</w:t>
                                  </w:r>
                                </w:p>
                              </w:txbxContent>
                            </v:textbox>
                            <w10:wrap type="square"/>
                          </v:shape>
                        </w:pict>
                      </mc:Fallback>
                    </mc:AlternateContent>
                  </w:r>
                  <w:r w:rsidR="001E1881">
                    <w:rPr>
                      <w:noProof/>
                      <w:lang w:eastAsia="en-US"/>
                    </w:rPr>
                    <w:t xml:space="preserve">     </w:t>
                  </w:r>
                  <w:r w:rsidR="001E1881" w:rsidRPr="000302A0">
                    <w:rPr>
                      <w:noProof/>
                      <w:shd w:val="clear" w:color="auto" w:fill="A790B4" w:themeFill="accent6" w:themeFillTint="99"/>
                      <w:lang w:eastAsia="en-US"/>
                    </w:rPr>
                    <w:drawing>
                      <wp:inline distT="0" distB="0" distL="0" distR="0" wp14:anchorId="085CA3A1" wp14:editId="64FE1B85">
                        <wp:extent cx="2459603" cy="3149788"/>
                        <wp:effectExtent l="0" t="0" r="0" b="0"/>
                        <wp:docPr id="5" name="Picture 5" descr="C:\Users\alumni\Pictures\Untitled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C:\Users\alumni\Pictures\Untitled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2671657" cy="342134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12041B" w:rsidTr="000302A0">
              <w:trPr>
                <w:trHeight w:hRule="exact" w:val="3131"/>
              </w:trPr>
              <w:tc>
                <w:tcPr>
                  <w:tcW w:w="5000" w:type="pct"/>
                  <w:shd w:val="clear" w:color="auto" w:fill="7030A0"/>
                  <w:vAlign w:val="bottom"/>
                </w:tcPr>
                <w:p w:rsidR="0012041B" w:rsidRDefault="0012041B" w:rsidP="001E1881">
                  <w:pPr>
                    <w:pStyle w:val="Subtitle"/>
                  </w:pPr>
                </w:p>
              </w:tc>
            </w:tr>
          </w:tbl>
          <w:p w:rsidR="0012041B" w:rsidRDefault="0012041B"/>
        </w:tc>
      </w:tr>
    </w:tbl>
    <w:p w:rsidR="0012041B" w:rsidRDefault="0012041B">
      <w:pPr>
        <w:pStyle w:val="NoSpacing"/>
      </w:pPr>
    </w:p>
    <w:tbl>
      <w:tblPr>
        <w:tblStyle w:val="TableLayout"/>
        <w:tblW w:w="0" w:type="auto"/>
        <w:jc w:val="center"/>
        <w:tblLayout w:type="fixed"/>
        <w:tblLook w:val="0600" w:firstRow="0" w:lastRow="0" w:firstColumn="0" w:lastColumn="0" w:noHBand="1" w:noVBand="1"/>
        <w:tblDescription w:val="Brochure layout table page 2"/>
      </w:tblPr>
      <w:tblGrid>
        <w:gridCol w:w="3840"/>
        <w:gridCol w:w="713"/>
        <w:gridCol w:w="3843"/>
        <w:gridCol w:w="720"/>
        <w:gridCol w:w="720"/>
        <w:gridCol w:w="4114"/>
      </w:tblGrid>
      <w:tr w:rsidR="00023F3E" w:rsidTr="00214E2B">
        <w:trPr>
          <w:trHeight w:hRule="exact" w:val="10800"/>
          <w:jc w:val="center"/>
        </w:trPr>
        <w:tc>
          <w:tcPr>
            <w:tcW w:w="3840" w:type="dxa"/>
          </w:tcPr>
          <w:p w:rsidR="00023F3E" w:rsidRDefault="00023F3E"/>
          <w:p w:rsidR="00023F3E" w:rsidRPr="006B7EB8" w:rsidRDefault="00023F3E" w:rsidP="006B7EB8">
            <w:pPr>
              <w:pStyle w:val="Heading1"/>
              <w:rPr>
                <w:sz w:val="18"/>
              </w:rPr>
            </w:pPr>
          </w:p>
        </w:tc>
        <w:tc>
          <w:tcPr>
            <w:tcW w:w="713" w:type="dxa"/>
          </w:tcPr>
          <w:p w:rsidR="00023F3E" w:rsidRDefault="00023F3E"/>
        </w:tc>
        <w:tc>
          <w:tcPr>
            <w:tcW w:w="3843" w:type="dxa"/>
          </w:tcPr>
          <w:p w:rsidR="00023F3E" w:rsidRDefault="00023F3E" w:rsidP="006B7EB8">
            <w:pPr>
              <w:pStyle w:val="Heading2"/>
              <w:spacing w:before="200"/>
            </w:pPr>
          </w:p>
          <w:p w:rsidR="00023F3E" w:rsidRDefault="00023F3E"/>
        </w:tc>
        <w:tc>
          <w:tcPr>
            <w:tcW w:w="720" w:type="dxa"/>
          </w:tcPr>
          <w:p w:rsidR="00023F3E" w:rsidRDefault="00023F3E"/>
        </w:tc>
        <w:tc>
          <w:tcPr>
            <w:tcW w:w="720" w:type="dxa"/>
          </w:tcPr>
          <w:p w:rsidR="00023F3E" w:rsidRDefault="00023F3E"/>
        </w:tc>
        <w:tc>
          <w:tcPr>
            <w:tcW w:w="4114" w:type="dxa"/>
          </w:tcPr>
          <w:p w:rsidR="00023F3E" w:rsidRPr="006B7EB8" w:rsidRDefault="001643C6" w:rsidP="006B7EB8">
            <w:r>
              <w:rPr>
                <w:noProof/>
                <w:lang w:eastAsia="en-US"/>
              </w:rPr>
              <mc:AlternateContent>
                <mc:Choice Requires="wps">
                  <w:drawing>
                    <wp:anchor distT="91440" distB="91440" distL="365760" distR="365760" simplePos="0" relativeHeight="251685888" behindDoc="0" locked="0" layoutInCell="1" allowOverlap="1" wp14:anchorId="1658BF9C" wp14:editId="65BB7DD0">
                      <wp:simplePos x="0" y="0"/>
                      <wp:positionH relativeFrom="margin">
                        <wp:posOffset>89886</wp:posOffset>
                      </wp:positionH>
                      <wp:positionV relativeFrom="margin">
                        <wp:posOffset>-48639</wp:posOffset>
                      </wp:positionV>
                      <wp:extent cx="2548647" cy="7208195"/>
                      <wp:effectExtent l="0" t="0" r="4445" b="0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48647" cy="72081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7030A0"/>
                              </a:solidFill>
                              <a:ln w="12700" cap="flat" cmpd="sng" algn="ctr">
                                <a:noFill/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214E2B" w:rsidRPr="00214E2B" w:rsidRDefault="002500FE" w:rsidP="00214E2B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14E2B">
                                    <w:rPr>
                                      <w:b/>
                                      <w:noProof/>
                                      <w:color w:val="EDECEB" w:themeColor="background2"/>
                                      <w:spacing w:val="10"/>
                                      <w:lang w:eastAsia="en-US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drawing>
                                      <wp:inline distT="0" distB="0" distL="0" distR="0" wp14:anchorId="010F2631" wp14:editId="3D38D53B">
                                        <wp:extent cx="733425" cy="490123"/>
                                        <wp:effectExtent l="0" t="0" r="0" b="5715"/>
                                        <wp:docPr id="1" name="Picture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3" name="Picture 3"/>
                                                <pic:cNvPicPr/>
                                              </pic:nvPicPr>
                                              <pic:blipFill>
                                                <a:blip r:embed="rId12" cstate="print">
                                                  <a:duotone>
                                                    <a:prstClr val="black"/>
                                                    <a:schemeClr val="bg1">
                                                      <a:tint val="45000"/>
                                                      <a:satMod val="400000"/>
                                                    </a:schemeClr>
                                                  </a:duotone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780916" cy="52186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214E2B" w:rsidRDefault="00214E2B" w:rsidP="00214E2B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214E2B" w:rsidRPr="00214E2B" w:rsidRDefault="00214E2B" w:rsidP="007F279E">
                                  <w:pPr>
                                    <w:pStyle w:val="NoSpacing"/>
                                    <w:jc w:val="center"/>
                                    <w:rPr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32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14E2B">
                                    <w:rPr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32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Specialty Products</w:t>
                                  </w:r>
                                </w:p>
                                <w:p w:rsidR="00214E2B" w:rsidRPr="007A04A2" w:rsidRDefault="001643C6" w:rsidP="007F279E">
                                  <w:pPr>
                                    <w:pStyle w:val="NoSpacing"/>
                                    <w:rPr>
                                      <w:b/>
                                      <w:i/>
                                      <w:color w:val="FF0000"/>
                                      <w:spacing w:val="10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b/>
                                      <w:i/>
                                      <w:color w:val="FF0000"/>
                                      <w:spacing w:val="10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Vegan/</w:t>
                                  </w:r>
                                  <w:r w:rsidR="007A04A2">
                                    <w:rPr>
                                      <w:b/>
                                      <w:i/>
                                      <w:color w:val="FF0000"/>
                                      <w:spacing w:val="10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Gluten Free Products</w:t>
                                  </w:r>
                                  <w:r w:rsidR="00214E2B" w:rsidRPr="007F279E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:sz w:val="22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Brownies</w:t>
                                  </w:r>
                                  <w:r w:rsidR="007A04A2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:sz w:val="22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(Regular)</w:t>
                                  </w:r>
                                </w:p>
                                <w:p w:rsidR="009B2C43" w:rsidRPr="008B47A6" w:rsidRDefault="009B2C43" w:rsidP="009B2C43">
                                  <w:pPr>
                                    <w:spacing w:after="0" w:line="20" w:lineRule="atLeast"/>
                                    <w:contextualSpacing/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6"/>
                                      <w:szCs w:val="1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B47A6"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6"/>
                                      <w:szCs w:val="1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Brownie (plain)                  </w:t>
                                  </w:r>
                                  <w:r w:rsidRPr="008B47A6"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6"/>
                                      <w:szCs w:val="1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ab/>
                                  </w:r>
                                  <w:r w:rsidR="00742853"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6"/>
                                      <w:szCs w:val="1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$4.50</w:t>
                                  </w:r>
                                  <w:r w:rsidRPr="008B47A6"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6"/>
                                      <w:szCs w:val="1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:rsidR="009B2C43" w:rsidRPr="008B47A6" w:rsidRDefault="009B2C43" w:rsidP="009B2C43">
                                  <w:pPr>
                                    <w:spacing w:after="0" w:line="220" w:lineRule="exact"/>
                                    <w:contextualSpacing/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6"/>
                                      <w:szCs w:val="1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B47A6"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6"/>
                                      <w:szCs w:val="1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Br</w:t>
                                  </w:r>
                                  <w:r w:rsidR="00742853"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6"/>
                                      <w:szCs w:val="1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ownie (w/ nuts)             </w:t>
                                  </w:r>
                                  <w:r w:rsidR="00742853"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6"/>
                                      <w:szCs w:val="1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ab/>
                                    <w:t xml:space="preserve"> $5</w:t>
                                  </w:r>
                                  <w:r w:rsidRPr="008B47A6"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6"/>
                                      <w:szCs w:val="1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.00</w:t>
                                  </w:r>
                                </w:p>
                                <w:p w:rsidR="003109D5" w:rsidRDefault="009B2C43" w:rsidP="009B2C43">
                                  <w:pPr>
                                    <w:spacing w:after="0" w:line="220" w:lineRule="exact"/>
                                    <w:contextualSpacing/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6"/>
                                      <w:szCs w:val="1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B47A6"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6"/>
                                      <w:szCs w:val="1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Brownie</w:t>
                                  </w:r>
                                  <w:r w:rsidR="00AE4E43"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6"/>
                                      <w:szCs w:val="1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</w:t>
                                  </w:r>
                                  <w:r w:rsidRPr="008B47A6"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6"/>
                                      <w:szCs w:val="1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w/</w:t>
                                  </w:r>
                                  <w:r w:rsidR="00005667"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6"/>
                                      <w:szCs w:val="1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o </w:t>
                                  </w:r>
                                  <w:r w:rsidR="00005667" w:rsidRPr="008B47A6"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6"/>
                                      <w:szCs w:val="1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walnuts</w:t>
                                  </w:r>
                                  <w:r w:rsidRPr="008B47A6"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6"/>
                                      <w:szCs w:val="1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AE4E43"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6"/>
                                      <w:szCs w:val="1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</w:t>
                                  </w:r>
                                </w:p>
                                <w:p w:rsidR="003109D5" w:rsidRPr="008B47A6" w:rsidRDefault="003109D5" w:rsidP="003109D5">
                                  <w:pPr>
                                    <w:spacing w:after="0" w:line="220" w:lineRule="exact"/>
                                    <w:contextualSpacing/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6"/>
                                      <w:szCs w:val="1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B47A6"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6"/>
                                      <w:szCs w:val="1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¼ sheet                                      </w:t>
                                  </w:r>
                                  <w:r w:rsidR="004350A6"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6"/>
                                      <w:szCs w:val="1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835CF3"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6"/>
                                      <w:szCs w:val="1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$</w:t>
                                  </w:r>
                                  <w:r w:rsidR="00742853"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6"/>
                                      <w:szCs w:val="1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40</w:t>
                                  </w:r>
                                  <w:r w:rsidR="00835CF3"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6"/>
                                      <w:szCs w:val="1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-$50</w:t>
                                  </w:r>
                                  <w:r w:rsidRPr="008B47A6"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6"/>
                                      <w:szCs w:val="1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:rsidR="003109D5" w:rsidRPr="008B47A6" w:rsidRDefault="003109D5" w:rsidP="003109D5">
                                  <w:pPr>
                                    <w:spacing w:after="0" w:line="220" w:lineRule="exact"/>
                                    <w:contextualSpacing/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6"/>
                                      <w:szCs w:val="1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B47A6"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6"/>
                                      <w:szCs w:val="1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½ sheet                                     </w:t>
                                  </w:r>
                                  <w:r w:rsidR="009141B3"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6"/>
                                      <w:szCs w:val="1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  <w:r w:rsidR="00742853"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6"/>
                                      <w:szCs w:val="1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$60</w:t>
                                  </w:r>
                                  <w:r w:rsidR="00835CF3"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6"/>
                                      <w:szCs w:val="1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-$70</w:t>
                                  </w:r>
                                  <w:r w:rsidRPr="008B47A6"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6"/>
                                      <w:szCs w:val="1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</w:p>
                                <w:p w:rsidR="001643C6" w:rsidRDefault="003109D5" w:rsidP="007F279E">
                                  <w:pPr>
                                    <w:spacing w:after="0" w:line="220" w:lineRule="exact"/>
                                    <w:contextualSpacing/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6"/>
                                      <w:szCs w:val="1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8B47A6"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6"/>
                                      <w:szCs w:val="1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Full sheet                              </w:t>
                                  </w:r>
                                  <w:r w:rsidR="009141B3"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6"/>
                                      <w:szCs w:val="1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  <w:r w:rsidR="0067741B"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6"/>
                                      <w:szCs w:val="1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$100</w:t>
                                  </w:r>
                                  <w:r w:rsidR="00835CF3"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6"/>
                                      <w:szCs w:val="1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-$125</w:t>
                                  </w:r>
                                </w:p>
                                <w:p w:rsidR="001643C6" w:rsidRDefault="001643C6" w:rsidP="007F279E">
                                  <w:pPr>
                                    <w:spacing w:after="0" w:line="220" w:lineRule="exact"/>
                                    <w:contextualSpacing/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6"/>
                                      <w:szCs w:val="1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9B2C43" w:rsidRPr="001643C6" w:rsidRDefault="001643C6" w:rsidP="007F279E">
                                  <w:pPr>
                                    <w:spacing w:after="0" w:line="220" w:lineRule="exact"/>
                                    <w:contextualSpacing/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43C6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Vegan</w:t>
                                  </w:r>
                                  <w:r w:rsidR="009B2C43" w:rsidRPr="001643C6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1643C6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Chocolate Cake   </w:t>
                                  </w:r>
                                  <w:r w:rsidR="009141B3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</w:t>
                                  </w:r>
                                  <w:r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1643C6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$5-$45</w:t>
                                  </w:r>
                                </w:p>
                                <w:p w:rsidR="001643C6" w:rsidRPr="001643C6" w:rsidRDefault="001643C6" w:rsidP="007F279E">
                                  <w:pPr>
                                    <w:spacing w:after="0" w:line="220" w:lineRule="exact"/>
                                    <w:contextualSpacing/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43C6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Vegan Vanilla Cake      </w:t>
                                  </w:r>
                                  <w:r w:rsidR="009141B3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</w:t>
                                  </w:r>
                                  <w:r w:rsidRPr="001643C6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$5-$45</w:t>
                                  </w:r>
                                </w:p>
                                <w:p w:rsidR="00214E2B" w:rsidRPr="00221B40" w:rsidRDefault="00D73DA4" w:rsidP="00D73DA4">
                                  <w:pPr>
                                    <w:pStyle w:val="NoSpacing"/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221B40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:sz w:val="22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Peanut butter and Chocolate </w:t>
                                  </w:r>
                                  <w:r w:rsidR="007F279E" w:rsidRPr="00221B40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:sz w:val="22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Chip </w:t>
                                  </w:r>
                                  <w:r w:rsidR="00214E2B" w:rsidRPr="00221B40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Cookies</w:t>
                                  </w:r>
                                  <w:r w:rsidR="007F279E" w:rsidRPr="00221B40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1643C6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(gluten-free)</w:t>
                                  </w:r>
                                </w:p>
                                <w:p w:rsidR="00D73DA4" w:rsidRPr="00D73DA4" w:rsidRDefault="00D73DA4" w:rsidP="00D73DA4">
                                  <w:pPr>
                                    <w:pStyle w:val="NoSpacing"/>
                                    <w:rPr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8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73DA4">
                                    <w:rPr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8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Individual</w:t>
                                  </w:r>
                                  <w:r w:rsidR="004350A6">
                                    <w:rPr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8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ab/>
                                  </w:r>
                                  <w:r w:rsidR="004350A6">
                                    <w:rPr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8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ab/>
                                  </w:r>
                                  <w:r w:rsidR="004350A6">
                                    <w:rPr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8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8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742853">
                                    <w:rPr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8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$2.5</w:t>
                                  </w:r>
                                  <w:r w:rsidR="00D32A8B">
                                    <w:rPr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8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0</w:t>
                                  </w:r>
                                </w:p>
                                <w:p w:rsidR="00214E2B" w:rsidRPr="007F279E" w:rsidRDefault="00D73DA4" w:rsidP="00D73DA4">
                                  <w:pPr>
                                    <w:pStyle w:val="NoSpacing"/>
                                    <w:rPr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8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73DA4">
                                    <w:rPr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8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Per </w:t>
                                  </w:r>
                                  <w:proofErr w:type="spellStart"/>
                                  <w:r w:rsidR="009141B3">
                                    <w:rPr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8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dz</w:t>
                                  </w:r>
                                  <w:proofErr w:type="spellEnd"/>
                                  <w:r w:rsidR="009141B3">
                                    <w:rPr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8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ab/>
                                  </w:r>
                                  <w:r w:rsidR="009141B3">
                                    <w:rPr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8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ab/>
                                    <w:t xml:space="preserve">                </w:t>
                                  </w:r>
                                  <w:r w:rsidR="00742853">
                                    <w:rPr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8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$25</w:t>
                                  </w:r>
                                  <w:r w:rsidR="007F279E">
                                    <w:rPr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8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.00</w:t>
                                  </w:r>
                                </w:p>
                                <w:p w:rsidR="007F279E" w:rsidRPr="001643C6" w:rsidRDefault="00214E2B" w:rsidP="00D73DA4">
                                  <w:pPr>
                                    <w:pStyle w:val="NoSpacing"/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279E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:sz w:val="22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Oatmeal Lace cookies </w:t>
                                  </w:r>
                                  <w:r w:rsidR="007F279E" w:rsidRPr="007F279E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:sz w:val="22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(</w:t>
                                  </w:r>
                                  <w:r w:rsidR="007F279E" w:rsidRPr="001643C6"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dairy-free)</w:t>
                                  </w:r>
                                </w:p>
                                <w:p w:rsidR="00621A5A" w:rsidRPr="007F279E" w:rsidRDefault="007F279E" w:rsidP="00D73DA4">
                                  <w:pPr>
                                    <w:pStyle w:val="NoSpacing"/>
                                    <w:rPr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F279E">
                                    <w:rPr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Per </w:t>
                                  </w:r>
                                  <w:proofErr w:type="spellStart"/>
                                  <w:r w:rsidRPr="007F279E">
                                    <w:rPr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dz</w:t>
                                  </w:r>
                                  <w:proofErr w:type="spellEnd"/>
                                  <w:r w:rsidR="00214E2B" w:rsidRPr="007F279E">
                                    <w:rPr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9141B3">
                                    <w:rPr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ab/>
                                  </w:r>
                                  <w:r w:rsidR="009141B3">
                                    <w:rPr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ab/>
                                    <w:t xml:space="preserve">               </w:t>
                                  </w:r>
                                  <w:r w:rsidR="00EF32F2">
                                    <w:rPr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$25</w:t>
                                  </w:r>
                                  <w:r>
                                    <w:rPr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.00</w:t>
                                  </w:r>
                                </w:p>
                                <w:p w:rsidR="00621A5A" w:rsidRPr="001643C6" w:rsidRDefault="00621A5A" w:rsidP="00621A5A">
                                  <w:pPr>
                                    <w:pStyle w:val="NoSpacing"/>
                                    <w:rPr>
                                      <w:rFonts w:ascii="Georgia" w:hAnsi="Georgia"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43C6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Gluten</w:t>
                                  </w:r>
                                  <w:r w:rsidR="009141B3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Pr="001643C6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-free</w:t>
                                  </w:r>
                                  <w:r w:rsidR="00835CF3" w:rsidRPr="001643C6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Shortbread</w:t>
                                  </w:r>
                                  <w:r w:rsidR="009141B3">
                                    <w:rPr>
                                      <w:rFonts w:ascii="Georgia" w:hAnsi="Georgia"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</w:t>
                                  </w:r>
                                  <w:r w:rsidR="001643C6">
                                    <w:rPr>
                                      <w:rFonts w:ascii="Georgia" w:hAnsi="Georgia"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</w:t>
                                  </w:r>
                                  <w:r w:rsidR="00835CF3" w:rsidRPr="001643C6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$2.50</w:t>
                                  </w:r>
                                </w:p>
                                <w:p w:rsidR="00621A5A" w:rsidRPr="001643C6" w:rsidRDefault="00835CF3" w:rsidP="00835CF3">
                                  <w:pPr>
                                    <w:pStyle w:val="NoSpacing"/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1643C6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Vegan Chocolate Chip              $2.50</w:t>
                                  </w:r>
                                </w:p>
                                <w:p w:rsidR="00214E2B" w:rsidRDefault="009141B3" w:rsidP="009141B3">
                                  <w:pPr>
                                    <w:pStyle w:val="NoSpacing"/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32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32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</w:t>
                                  </w:r>
                                  <w:r w:rsidR="00214E2B" w:rsidRPr="00214E2B">
                                    <w:rPr>
                                      <w:rFonts w:ascii="Georgia" w:hAnsi="Georgia"/>
                                      <w:b/>
                                      <w:i/>
                                      <w:color w:val="EDECEB" w:themeColor="background2"/>
                                      <w:spacing w:val="10"/>
                                      <w:sz w:val="32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Cookies</w:t>
                                  </w:r>
                                </w:p>
                                <w:p w:rsidR="00214E2B" w:rsidRPr="00D42BFD" w:rsidRDefault="00214E2B" w:rsidP="007F279E">
                                  <w:pPr>
                                    <w:pStyle w:val="NoSpacing"/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Chocolate chip plain</w:t>
                                  </w:r>
                                  <w:r w:rsidR="00CD2B85"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</w:t>
                                  </w:r>
                                  <w:r w:rsidR="00D32A8B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$2.00</w:t>
                                  </w:r>
                                </w:p>
                                <w:p w:rsidR="00214E2B" w:rsidRPr="00D42BFD" w:rsidRDefault="00214E2B" w:rsidP="007F279E">
                                  <w:pPr>
                                    <w:pStyle w:val="NoSpacing"/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Chocolate chip w/ nuts </w:t>
                                  </w:r>
                                  <w:r w:rsidR="00D32A8B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$2</w:t>
                                  </w:r>
                                  <w:r w:rsidR="00CD2B85"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.50</w:t>
                                  </w:r>
                                </w:p>
                                <w:p w:rsidR="00214E2B" w:rsidRPr="00D42BFD" w:rsidRDefault="00214E2B" w:rsidP="007F279E">
                                  <w:pPr>
                                    <w:pStyle w:val="NoSpacing"/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Double Chocolate Chip plain</w:t>
                                  </w:r>
                                  <w:r w:rsidR="00CD2B85"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3F4706"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          </w:t>
                                  </w:r>
                                  <w:r w:rsidR="00594C1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$2.0</w:t>
                                  </w:r>
                                  <w:r w:rsidR="00CD2B85"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0</w:t>
                                  </w:r>
                                </w:p>
                                <w:p w:rsidR="00214E2B" w:rsidRPr="00D42BFD" w:rsidRDefault="00214E2B" w:rsidP="007F279E">
                                  <w:pPr>
                                    <w:pStyle w:val="NoSpacing"/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Double chocolate chip w/ nuts</w:t>
                                  </w:r>
                                  <w:r w:rsidR="00594C1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$2.5</w:t>
                                  </w:r>
                                  <w:r w:rsidR="00323179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0</w:t>
                                  </w:r>
                                </w:p>
                                <w:p w:rsidR="00214E2B" w:rsidRPr="00D42BFD" w:rsidRDefault="00214E2B" w:rsidP="007F279E">
                                  <w:pPr>
                                    <w:pStyle w:val="NoSpacing"/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Sugar cookies</w:t>
                                  </w:r>
                                  <w:r w:rsidR="00CD2B85"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3F4706"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ab/>
                                  </w:r>
                                  <w:r w:rsidR="003F4706"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ab/>
                                  </w:r>
                                  <w:r w:rsid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  <w:r w:rsidR="00323179" w:rsidRPr="00594C1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$2.00</w:t>
                                  </w:r>
                                </w:p>
                                <w:p w:rsidR="00214E2B" w:rsidRPr="00D42BFD" w:rsidRDefault="00214E2B" w:rsidP="007F279E">
                                  <w:pPr>
                                    <w:pStyle w:val="NoSpacing"/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Shortbread </w:t>
                                  </w:r>
                                  <w:r w:rsidR="003F4706"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ab/>
                                  </w:r>
                                  <w:r w:rsidR="003F4706"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ab/>
                                  </w:r>
                                  <w:r w:rsidR="003F4706"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ab/>
                                  </w:r>
                                  <w:r w:rsid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  <w:r w:rsidR="003F4706" w:rsidRPr="00594C1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$</w:t>
                                  </w:r>
                                  <w:r w:rsidR="00594C1D" w:rsidRPr="00594C1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2.00</w:t>
                                  </w:r>
                                </w:p>
                                <w:p w:rsidR="00214E2B" w:rsidRPr="00D42BFD" w:rsidRDefault="00214E2B" w:rsidP="007F279E">
                                  <w:pPr>
                                    <w:pStyle w:val="NoSpacing"/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Brown sugar shortbread</w:t>
                                  </w:r>
                                  <w:r w:rsidR="00CD2B85"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3F4706"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  <w:r w:rsid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594C1D" w:rsidRPr="00594C1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$2.0</w:t>
                                  </w:r>
                                  <w:r w:rsidR="00CD2B85" w:rsidRPr="00594C1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0</w:t>
                                  </w:r>
                                </w:p>
                                <w:p w:rsidR="00214E2B" w:rsidRPr="00594C1D" w:rsidRDefault="00214E2B" w:rsidP="007F279E">
                                  <w:pPr>
                                    <w:pStyle w:val="NoSpacing"/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Oatmeal plain</w:t>
                                  </w:r>
                                  <w:r w:rsidR="003F4706"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ab/>
                                  </w:r>
                                  <w:r w:rsidR="003F4706"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ab/>
                                  </w:r>
                                  <w:r w:rsid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  <w:r w:rsidR="00594C1D" w:rsidRPr="00594C1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$2.00</w:t>
                                  </w:r>
                                </w:p>
                                <w:p w:rsidR="00214E2B" w:rsidRPr="00D42BFD" w:rsidRDefault="00214E2B" w:rsidP="007F279E">
                                  <w:pPr>
                                    <w:pStyle w:val="NoSpacing"/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Oatmeal raisin w/ nuts</w:t>
                                  </w:r>
                                  <w:r w:rsidR="00F67F4C"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3F4706"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ab/>
                                  </w:r>
                                  <w:r w:rsid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  <w:r w:rsidR="00594C1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$2.5</w:t>
                                  </w:r>
                                  <w:r w:rsidR="00F67F4C" w:rsidRPr="00594C1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0</w:t>
                                  </w:r>
                                </w:p>
                                <w:p w:rsidR="00214E2B" w:rsidRPr="00D42BFD" w:rsidRDefault="00214E2B" w:rsidP="007F279E">
                                  <w:pPr>
                                    <w:pStyle w:val="NoSpacing"/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Peanut butter</w:t>
                                  </w:r>
                                  <w:r w:rsidR="003F4706"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ab/>
                                  </w:r>
                                  <w:r w:rsidR="003F4706"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ab/>
                                  </w:r>
                                  <w:r w:rsid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 </w:t>
                                  </w:r>
                                  <w:r w:rsidR="003F4706" w:rsidRPr="00594C1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$</w:t>
                                  </w:r>
                                  <w:r w:rsidR="00594C1D" w:rsidRPr="00594C1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:sz w:val="18"/>
                                      <w:szCs w:val="18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2.00</w:t>
                                  </w:r>
                                </w:p>
                                <w:p w:rsidR="00214E2B" w:rsidRPr="00D42BFD" w:rsidRDefault="00214E2B" w:rsidP="007F279E">
                                  <w:pPr>
                                    <w:pStyle w:val="NoSpacing"/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Tuiles</w:t>
                                  </w:r>
                                  <w:r w:rsidR="00F67F4C"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proofErr w:type="gramStart"/>
                                  <w:r w:rsidR="00F67F4C"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per </w:t>
                                  </w:r>
                                  <w:r w:rsidR="003F4706"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dozen </w:t>
                                  </w:r>
                                  <w:r w:rsidR="003F4706"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ab/>
                                    <w:t xml:space="preserve">            $</w:t>
                                  </w:r>
                                  <w:r w:rsidR="00F67F4C"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15.00</w:t>
                                  </w:r>
                                  <w:proofErr w:type="gramEnd"/>
                                </w:p>
                                <w:p w:rsidR="00214E2B" w:rsidRDefault="00214E2B" w:rsidP="007F279E">
                                  <w:pPr>
                                    <w:pStyle w:val="NoSpacing"/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proofErr w:type="spellStart"/>
                                  <w:r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Brookies</w:t>
                                  </w:r>
                                  <w:proofErr w:type="spellEnd"/>
                                  <w:r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(brownie and cookie mix)</w:t>
                                  </w:r>
                                  <w:r w:rsidR="003F4706"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ab/>
                                  </w:r>
                                  <w:r w:rsidR="003F4706"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ab/>
                                  </w:r>
                                  <w:r w:rsidR="003F4706"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ab/>
                                    <w:t xml:space="preserve">           </w:t>
                                  </w:r>
                                  <w:r w:rsidR="00E92635"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 </w:t>
                                  </w:r>
                                  <w:r w:rsidR="00594C1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$2</w:t>
                                  </w:r>
                                  <w:r w:rsidR="000A64DB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.</w:t>
                                  </w:r>
                                  <w:r w:rsidR="00E92635" w:rsidRPr="00D42BFD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5</w:t>
                                  </w:r>
                                  <w:r w:rsidR="000A64DB"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0</w:t>
                                  </w:r>
                                </w:p>
                                <w:p w:rsidR="007A04A2" w:rsidRPr="00D42BFD" w:rsidRDefault="007A04A2" w:rsidP="007F279E">
                                  <w:pPr>
                                    <w:pStyle w:val="NoSpacing"/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Georgia" w:hAnsi="Georgia"/>
                                      <w:b/>
                                      <w:color w:val="EDECEB" w:themeColor="background2"/>
                                      <w:spacing w:val="10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Butter Pecan Choc Chip      $2.50</w:t>
                                  </w:r>
                                </w:p>
                                <w:p w:rsidR="002500FE" w:rsidRDefault="002500FE" w:rsidP="00214E2B">
                                  <w:pPr>
                                    <w:pStyle w:val="NoSpacing"/>
                                    <w:spacing w:before="240"/>
                                    <w:jc w:val="center"/>
                                    <w:rPr>
                                      <w:b/>
                                      <w:noProof/>
                                      <w:color w:val="EDECEB" w:themeColor="background2"/>
                                      <w:spacing w:val="10"/>
                                      <w:sz w:val="24"/>
                                      <w:szCs w:val="24"/>
                                      <w:lang w:eastAsia="en-US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2500FE" w:rsidRDefault="002500FE" w:rsidP="00214E2B">
                                  <w:pPr>
                                    <w:pStyle w:val="NoSpacing"/>
                                    <w:spacing w:before="240"/>
                                    <w:jc w:val="center"/>
                                    <w:rPr>
                                      <w:b/>
                                      <w:noProof/>
                                      <w:color w:val="EDECEB" w:themeColor="background2"/>
                                      <w:spacing w:val="10"/>
                                      <w:sz w:val="24"/>
                                      <w:szCs w:val="24"/>
                                      <w:lang w:eastAsia="en-US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2500FE" w:rsidRDefault="002500FE" w:rsidP="00214E2B">
                                  <w:pPr>
                                    <w:pStyle w:val="NoSpacing"/>
                                    <w:spacing w:before="240"/>
                                    <w:jc w:val="center"/>
                                    <w:rPr>
                                      <w:b/>
                                      <w:noProof/>
                                      <w:color w:val="EDECEB" w:themeColor="background2"/>
                                      <w:spacing w:val="10"/>
                                      <w:sz w:val="24"/>
                                      <w:szCs w:val="24"/>
                                      <w:lang w:eastAsia="en-US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2500FE" w:rsidRDefault="002500FE" w:rsidP="00214E2B">
                                  <w:pPr>
                                    <w:pStyle w:val="NoSpacing"/>
                                    <w:spacing w:before="240"/>
                                    <w:jc w:val="center"/>
                                    <w:rPr>
                                      <w:b/>
                                      <w:noProof/>
                                      <w:color w:val="EDECEB" w:themeColor="background2"/>
                                      <w:spacing w:val="10"/>
                                      <w:sz w:val="24"/>
                                      <w:szCs w:val="24"/>
                                      <w:lang w:eastAsia="en-US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  <w:p w:rsidR="00214E2B" w:rsidRPr="00214E2B" w:rsidRDefault="00214E2B" w:rsidP="002500FE">
                                  <w:pPr>
                                    <w:pStyle w:val="NoSpacing"/>
                                    <w:spacing w:before="240"/>
                                    <w:rPr>
                                      <w:b/>
                                      <w:color w:val="EDECEB" w:themeColor="background2"/>
                                      <w:spacing w:val="10"/>
                                      <w:sz w:val="24"/>
                                      <w:szCs w:val="24"/>
                                      <w14:shadow w14:blurRad="63500" w14:dist="50800" w14:dir="13500000" w14:sx="0" w14:sy="0" w14:kx="0" w14:ky="0" w14:algn="none">
                                        <w14:srgbClr w14:val="000000">
                                          <w14:alpha w14:val="50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7" o:spid="_x0000_s1028" style="position:absolute;margin-left:7.1pt;margin-top:-3.85pt;width:200.7pt;height:567.55pt;z-index:251685888;visibility:visible;mso-wrap-style:square;mso-width-percent:0;mso-height-percent:0;mso-wrap-distance-left:28.8pt;mso-wrap-distance-top:7.2pt;mso-wrap-distance-right:28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" fillcolor="#7030a0" stroked="f" strokeweight="1pt">
                      <v:textbox inset="10.8pt,0,10.8pt,0">
                        <w:txbxContent>
                          <w:p w:rsidR="00214E2B" w:rsidRPr="00214E2B" w:rsidRDefault="002500FE" w:rsidP="00214E2B">
                            <w:pPr>
                              <w:pStyle w:val="NoSpacing"/>
                              <w:jc w:val="center"/>
                              <w:rPr>
                                <w:b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E2B">
                              <w:rPr>
                                <w:b/>
                                <w:noProof/>
                                <w:color w:val="EDECEB" w:themeColor="background2"/>
                                <w:spacing w:val="10"/>
                                <w:lang w:eastAsia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drawing>
                                <wp:inline distT="0" distB="0" distL="0" distR="0" wp14:anchorId="010F2631" wp14:editId="3D38D53B">
                                  <wp:extent cx="733425" cy="490123"/>
                                  <wp:effectExtent l="0" t="0" r="0" b="5715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12" cstate="print">
                                            <a:duotone>
                                              <a:prstClr val="black"/>
                                              <a:schemeClr val="bg1">
                                                <a:tint val="45000"/>
                                                <a:satMod val="400000"/>
                                              </a:schemeClr>
                                            </a:duotone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80916" cy="521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14E2B" w:rsidRDefault="00214E2B" w:rsidP="00214E2B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14E2B" w:rsidRPr="00214E2B" w:rsidRDefault="00214E2B" w:rsidP="007F279E">
                            <w:pPr>
                              <w:pStyle w:val="NoSpacing"/>
                              <w:jc w:val="center"/>
                              <w:rPr>
                                <w:b/>
                                <w:i/>
                                <w:color w:val="EDECEB" w:themeColor="background2"/>
                                <w:spacing w:val="10"/>
                                <w:sz w:val="32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E2B">
                              <w:rPr>
                                <w:b/>
                                <w:i/>
                                <w:color w:val="EDECEB" w:themeColor="background2"/>
                                <w:spacing w:val="10"/>
                                <w:sz w:val="32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Specialty Products</w:t>
                            </w:r>
                          </w:p>
                          <w:p w:rsidR="00214E2B" w:rsidRPr="007A04A2" w:rsidRDefault="001643C6" w:rsidP="007F279E">
                            <w:pPr>
                              <w:pStyle w:val="NoSpacing"/>
                              <w:rPr>
                                <w:b/>
                                <w:i/>
                                <w:color w:val="FF0000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i/>
                                <w:color w:val="FF0000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Vegan/</w:t>
                            </w:r>
                            <w:r w:rsidR="007A04A2">
                              <w:rPr>
                                <w:b/>
                                <w:i/>
                                <w:color w:val="FF0000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Gluten Free Products</w:t>
                            </w:r>
                            <w:r w:rsidR="00214E2B" w:rsidRPr="007F279E">
                              <w:rPr>
                                <w:b/>
                                <w:color w:val="EDECEB" w:themeColor="background2"/>
                                <w:spacing w:val="10"/>
                                <w:sz w:val="22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Brownies</w:t>
                            </w:r>
                            <w:r w:rsidR="007A04A2">
                              <w:rPr>
                                <w:b/>
                                <w:color w:val="EDECEB" w:themeColor="background2"/>
                                <w:spacing w:val="10"/>
                                <w:sz w:val="22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(Regular)</w:t>
                            </w:r>
                          </w:p>
                          <w:p w:rsidR="009B2C43" w:rsidRPr="008B47A6" w:rsidRDefault="009B2C43" w:rsidP="009B2C43">
                            <w:pPr>
                              <w:spacing w:after="0" w:line="20" w:lineRule="atLeast"/>
                              <w:contextualSpacing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Brownie (plain)                  </w:t>
                            </w: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742853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$4.50</w:t>
                            </w: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9B2C43" w:rsidRPr="008B47A6" w:rsidRDefault="009B2C43" w:rsidP="009B2C43">
                            <w:pPr>
                              <w:spacing w:after="0" w:line="220" w:lineRule="exact"/>
                              <w:contextualSpacing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</w:t>
                            </w:r>
                            <w:r w:rsidR="00742853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ownie (w/ nuts)             </w:t>
                            </w:r>
                            <w:r w:rsidR="00742853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$5</w:t>
                            </w: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.00</w:t>
                            </w:r>
                          </w:p>
                          <w:p w:rsidR="003109D5" w:rsidRDefault="009B2C43" w:rsidP="009B2C43">
                            <w:pPr>
                              <w:spacing w:after="0" w:line="220" w:lineRule="exact"/>
                              <w:contextualSpacing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Brownie</w:t>
                            </w:r>
                            <w:r w:rsidR="00AE4E43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</w:t>
                            </w: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w/</w:t>
                            </w:r>
                            <w:r w:rsidR="00005667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 </w:t>
                            </w:r>
                            <w:r w:rsidR="00005667"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walnuts</w:t>
                            </w: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AE4E43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</w:p>
                          <w:p w:rsidR="003109D5" w:rsidRPr="008B47A6" w:rsidRDefault="003109D5" w:rsidP="003109D5">
                            <w:pPr>
                              <w:spacing w:after="0" w:line="220" w:lineRule="exact"/>
                              <w:contextualSpacing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¼ sheet                                      </w:t>
                            </w:r>
                            <w:r w:rsidR="004350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35CF3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  <w:r w:rsidR="00742853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40</w:t>
                            </w:r>
                            <w:r w:rsidR="00835CF3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-$50</w:t>
                            </w: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3109D5" w:rsidRPr="008B47A6" w:rsidRDefault="003109D5" w:rsidP="003109D5">
                            <w:pPr>
                              <w:spacing w:after="0" w:line="220" w:lineRule="exact"/>
                              <w:contextualSpacing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½ sheet                                     </w:t>
                            </w:r>
                            <w:r w:rsidR="009141B3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742853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$60</w:t>
                            </w:r>
                            <w:r w:rsidR="00835CF3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-$70</w:t>
                            </w: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1643C6" w:rsidRDefault="003109D5" w:rsidP="007F279E">
                            <w:pPr>
                              <w:spacing w:after="0" w:line="220" w:lineRule="exact"/>
                              <w:contextualSpacing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Full sheet                              </w:t>
                            </w:r>
                            <w:r w:rsidR="009141B3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67741B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$100</w:t>
                            </w:r>
                            <w:r w:rsidR="00835CF3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-$125</w:t>
                            </w:r>
                          </w:p>
                          <w:p w:rsidR="001643C6" w:rsidRDefault="001643C6" w:rsidP="007F279E">
                            <w:pPr>
                              <w:spacing w:after="0" w:line="220" w:lineRule="exact"/>
                              <w:contextualSpacing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B2C43" w:rsidRPr="001643C6" w:rsidRDefault="001643C6" w:rsidP="007F279E">
                            <w:pPr>
                              <w:spacing w:after="0" w:line="220" w:lineRule="exact"/>
                              <w:contextualSpacing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43C6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Vegan</w:t>
                            </w:r>
                            <w:r w:rsidR="009B2C43" w:rsidRPr="001643C6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643C6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Chocolate Cake   </w:t>
                            </w:r>
                            <w:r w:rsidR="009141B3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643C6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$5-$45</w:t>
                            </w:r>
                          </w:p>
                          <w:p w:rsidR="001643C6" w:rsidRPr="001643C6" w:rsidRDefault="001643C6" w:rsidP="007F279E">
                            <w:pPr>
                              <w:spacing w:after="0" w:line="220" w:lineRule="exact"/>
                              <w:contextualSpacing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43C6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Vegan Vanilla Cake      </w:t>
                            </w:r>
                            <w:r w:rsidR="009141B3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Pr="001643C6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$5-$45</w:t>
                            </w:r>
                          </w:p>
                          <w:p w:rsidR="00214E2B" w:rsidRPr="00221B40" w:rsidRDefault="00D73DA4" w:rsidP="00D73DA4">
                            <w:pPr>
                              <w:pStyle w:val="NoSpacing"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2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Peanut butter and Chocolate </w:t>
                            </w:r>
                            <w:r w:rsidR="007F279E"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2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Chip </w:t>
                            </w:r>
                            <w:r w:rsidR="00214E2B"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Cookies</w:t>
                            </w:r>
                            <w:r w:rsidR="007F279E"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1643C6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(gluten-free)</w:t>
                            </w:r>
                          </w:p>
                          <w:p w:rsidR="00D73DA4" w:rsidRPr="00D73DA4" w:rsidRDefault="00D73DA4" w:rsidP="00D73DA4">
                            <w:pPr>
                              <w:pStyle w:val="NoSpacing"/>
                              <w:rPr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3DA4">
                              <w:rPr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Individual</w:t>
                            </w:r>
                            <w:r w:rsidR="004350A6">
                              <w:rPr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4350A6">
                              <w:rPr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4350A6">
                              <w:rPr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742853">
                              <w:rPr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$2.5</w:t>
                            </w:r>
                            <w:r w:rsidR="00D32A8B">
                              <w:rPr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  <w:p w:rsidR="00214E2B" w:rsidRPr="007F279E" w:rsidRDefault="00D73DA4" w:rsidP="00D73DA4">
                            <w:pPr>
                              <w:pStyle w:val="NoSpacing"/>
                              <w:rPr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73DA4">
                              <w:rPr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Per </w:t>
                            </w:r>
                            <w:proofErr w:type="spellStart"/>
                            <w:r w:rsidR="009141B3">
                              <w:rPr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dz</w:t>
                            </w:r>
                            <w:proofErr w:type="spellEnd"/>
                            <w:r w:rsidR="009141B3">
                              <w:rPr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9141B3">
                              <w:rPr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             </w:t>
                            </w:r>
                            <w:r w:rsidR="00742853">
                              <w:rPr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$25</w:t>
                            </w:r>
                            <w:r w:rsidR="007F279E">
                              <w:rPr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.00</w:t>
                            </w:r>
                          </w:p>
                          <w:p w:rsidR="007F279E" w:rsidRPr="001643C6" w:rsidRDefault="00214E2B" w:rsidP="00D73DA4">
                            <w:pPr>
                              <w:pStyle w:val="NoSpacing"/>
                              <w:rPr>
                                <w:b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279E">
                              <w:rPr>
                                <w:b/>
                                <w:color w:val="EDECEB" w:themeColor="background2"/>
                                <w:spacing w:val="10"/>
                                <w:sz w:val="22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Oatmeal Lace cookies </w:t>
                            </w:r>
                            <w:r w:rsidR="007F279E" w:rsidRPr="007F279E">
                              <w:rPr>
                                <w:b/>
                                <w:color w:val="EDECEB" w:themeColor="background2"/>
                                <w:spacing w:val="10"/>
                                <w:sz w:val="22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</w:t>
                            </w:r>
                            <w:r w:rsidR="007F279E" w:rsidRPr="001643C6">
                              <w:rPr>
                                <w:b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dairy-free)</w:t>
                            </w:r>
                          </w:p>
                          <w:p w:rsidR="00621A5A" w:rsidRPr="007F279E" w:rsidRDefault="007F279E" w:rsidP="00D73DA4">
                            <w:pPr>
                              <w:pStyle w:val="NoSpacing"/>
                              <w:rPr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F279E">
                              <w:rPr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Per </w:t>
                            </w:r>
                            <w:proofErr w:type="spellStart"/>
                            <w:r w:rsidRPr="007F279E">
                              <w:rPr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dz</w:t>
                            </w:r>
                            <w:proofErr w:type="spellEnd"/>
                            <w:r w:rsidR="00214E2B" w:rsidRPr="007F279E">
                              <w:rPr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9141B3">
                              <w:rPr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9141B3">
                              <w:rPr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            </w:t>
                            </w:r>
                            <w:r w:rsidR="00EF32F2">
                              <w:rPr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$25</w:t>
                            </w:r>
                            <w:r>
                              <w:rPr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.00</w:t>
                            </w:r>
                          </w:p>
                          <w:p w:rsidR="00621A5A" w:rsidRPr="001643C6" w:rsidRDefault="00621A5A" w:rsidP="00621A5A">
                            <w:pPr>
                              <w:pStyle w:val="NoSpacing"/>
                              <w:rPr>
                                <w:rFonts w:ascii="Georgia" w:hAnsi="Georgia"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43C6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Gluten</w:t>
                            </w:r>
                            <w:r w:rsidR="009141B3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1643C6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-free</w:t>
                            </w:r>
                            <w:r w:rsidR="00835CF3" w:rsidRPr="001643C6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Shortbread</w:t>
                            </w:r>
                            <w:r w:rsidR="009141B3">
                              <w:rPr>
                                <w:rFonts w:ascii="Georgia" w:hAnsi="Georgia"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1643C6">
                              <w:rPr>
                                <w:rFonts w:ascii="Georgia" w:hAnsi="Georgia"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835CF3" w:rsidRPr="001643C6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$2.50</w:t>
                            </w:r>
                          </w:p>
                          <w:p w:rsidR="00621A5A" w:rsidRPr="001643C6" w:rsidRDefault="00835CF3" w:rsidP="00835CF3">
                            <w:pPr>
                              <w:pStyle w:val="NoSpacing"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643C6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Vegan Chocolate Chip              $2.50</w:t>
                            </w:r>
                          </w:p>
                          <w:p w:rsidR="00214E2B" w:rsidRDefault="009141B3" w:rsidP="009141B3">
                            <w:pPr>
                              <w:pStyle w:val="NoSpacing"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32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32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214E2B" w:rsidRPr="00214E2B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32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Cookies</w:t>
                            </w:r>
                          </w:p>
                          <w:p w:rsidR="00214E2B" w:rsidRPr="00D42BFD" w:rsidRDefault="00214E2B" w:rsidP="007F279E">
                            <w:pPr>
                              <w:pStyle w:val="NoSpacing"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Chocolate chip plain</w:t>
                            </w:r>
                            <w:r w:rsidR="00CD2B85"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D32A8B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$2.00</w:t>
                            </w:r>
                          </w:p>
                          <w:p w:rsidR="00214E2B" w:rsidRPr="00D42BFD" w:rsidRDefault="00214E2B" w:rsidP="007F279E">
                            <w:pPr>
                              <w:pStyle w:val="NoSpacing"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Chocolate chip w/ nuts </w:t>
                            </w:r>
                            <w:r w:rsidR="00D32A8B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$2</w:t>
                            </w:r>
                            <w:r w:rsidR="00CD2B85"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.50</w:t>
                            </w:r>
                          </w:p>
                          <w:p w:rsidR="00214E2B" w:rsidRPr="00D42BFD" w:rsidRDefault="00214E2B" w:rsidP="007F279E">
                            <w:pPr>
                              <w:pStyle w:val="NoSpacing"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Double Chocolate Chip plain</w:t>
                            </w:r>
                            <w:r w:rsidR="00CD2B85"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4706"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="00594C1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$2.0</w:t>
                            </w:r>
                            <w:r w:rsidR="00CD2B85"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  <w:p w:rsidR="00214E2B" w:rsidRPr="00D42BFD" w:rsidRDefault="00214E2B" w:rsidP="007F279E">
                            <w:pPr>
                              <w:pStyle w:val="NoSpacing"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Double chocolate chip w/ nuts</w:t>
                            </w:r>
                            <w:r w:rsidR="00594C1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$2.5</w:t>
                            </w:r>
                            <w:r w:rsidR="00323179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  <w:p w:rsidR="00214E2B" w:rsidRPr="00D42BFD" w:rsidRDefault="00214E2B" w:rsidP="007F279E">
                            <w:pPr>
                              <w:pStyle w:val="NoSpacing"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Sugar cookies</w:t>
                            </w:r>
                            <w:r w:rsidR="00CD2B85"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4706"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3F4706"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23179" w:rsidRPr="00594C1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$2.00</w:t>
                            </w:r>
                          </w:p>
                          <w:p w:rsidR="00214E2B" w:rsidRPr="00D42BFD" w:rsidRDefault="00214E2B" w:rsidP="007F279E">
                            <w:pPr>
                              <w:pStyle w:val="NoSpacing"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Shortbread </w:t>
                            </w:r>
                            <w:r w:rsidR="003F4706"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3F4706"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3F4706"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F4706" w:rsidRPr="00594C1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  <w:r w:rsidR="00594C1D" w:rsidRPr="00594C1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2.00</w:t>
                            </w:r>
                          </w:p>
                          <w:p w:rsidR="00214E2B" w:rsidRPr="00D42BFD" w:rsidRDefault="00214E2B" w:rsidP="007F279E">
                            <w:pPr>
                              <w:pStyle w:val="NoSpacing"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Brown sugar shortbread</w:t>
                            </w:r>
                            <w:r w:rsidR="00CD2B85"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4706"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4C1D" w:rsidRPr="00594C1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$2.0</w:t>
                            </w:r>
                            <w:r w:rsidR="00CD2B85" w:rsidRPr="00594C1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  <w:p w:rsidR="00214E2B" w:rsidRPr="00594C1D" w:rsidRDefault="00214E2B" w:rsidP="007F279E">
                            <w:pPr>
                              <w:pStyle w:val="NoSpacing"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Oatmeal plain</w:t>
                            </w:r>
                            <w:r w:rsidR="003F4706"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3F4706"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594C1D" w:rsidRPr="00594C1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$2.00</w:t>
                            </w:r>
                          </w:p>
                          <w:p w:rsidR="00214E2B" w:rsidRPr="00D42BFD" w:rsidRDefault="00214E2B" w:rsidP="007F279E">
                            <w:pPr>
                              <w:pStyle w:val="NoSpacing"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Oatmeal raisin w/ nuts</w:t>
                            </w:r>
                            <w:r w:rsidR="00F67F4C"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F4706"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594C1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$2.5</w:t>
                            </w:r>
                            <w:r w:rsidR="00F67F4C" w:rsidRPr="00594C1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  <w:p w:rsidR="00214E2B" w:rsidRPr="00D42BFD" w:rsidRDefault="00214E2B" w:rsidP="007F279E">
                            <w:pPr>
                              <w:pStyle w:val="NoSpacing"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Peanut butter</w:t>
                            </w:r>
                            <w:r w:rsidR="003F4706"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3F4706"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3F4706" w:rsidRPr="00594C1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  <w:r w:rsidR="00594C1D" w:rsidRPr="00594C1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2.00</w:t>
                            </w:r>
                          </w:p>
                          <w:p w:rsidR="00214E2B" w:rsidRPr="00D42BFD" w:rsidRDefault="00214E2B" w:rsidP="007F279E">
                            <w:pPr>
                              <w:pStyle w:val="NoSpacing"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Tuiles</w:t>
                            </w:r>
                            <w:r w:rsidR="00F67F4C"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gramStart"/>
                            <w:r w:rsidR="00F67F4C"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per </w:t>
                            </w:r>
                            <w:r w:rsidR="003F4706"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dozen </w:t>
                            </w:r>
                            <w:r w:rsidR="003F4706"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         $</w:t>
                            </w:r>
                            <w:r w:rsidR="00F67F4C"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15.00</w:t>
                            </w:r>
                            <w:proofErr w:type="gramEnd"/>
                          </w:p>
                          <w:p w:rsidR="00214E2B" w:rsidRDefault="00214E2B" w:rsidP="007F279E">
                            <w:pPr>
                              <w:pStyle w:val="NoSpacing"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Brookies</w:t>
                            </w:r>
                            <w:proofErr w:type="spellEnd"/>
                            <w:r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(brownie and cookie mix)</w:t>
                            </w:r>
                            <w:r w:rsidR="003F4706"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3F4706"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3F4706"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        </w:t>
                            </w:r>
                            <w:r w:rsidR="00E92635"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4C1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$2</w:t>
                            </w:r>
                            <w:r w:rsidR="000A64DB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</w:t>
                            </w:r>
                            <w:r w:rsidR="00E92635" w:rsidRPr="00D42BFD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</w:t>
                            </w:r>
                            <w:r w:rsidR="000A64DB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</w:t>
                            </w:r>
                          </w:p>
                          <w:p w:rsidR="007A04A2" w:rsidRPr="00D42BFD" w:rsidRDefault="007A04A2" w:rsidP="007F279E">
                            <w:pPr>
                              <w:pStyle w:val="NoSpacing"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Butter Pecan Choc Chip      $2.50</w:t>
                            </w:r>
                          </w:p>
                          <w:p w:rsidR="002500FE" w:rsidRDefault="002500FE" w:rsidP="00214E2B">
                            <w:pPr>
                              <w:pStyle w:val="NoSpacing"/>
                              <w:spacing w:before="240"/>
                              <w:jc w:val="center"/>
                              <w:rPr>
                                <w:b/>
                                <w:noProof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:lang w:eastAsia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500FE" w:rsidRDefault="002500FE" w:rsidP="00214E2B">
                            <w:pPr>
                              <w:pStyle w:val="NoSpacing"/>
                              <w:spacing w:before="240"/>
                              <w:jc w:val="center"/>
                              <w:rPr>
                                <w:b/>
                                <w:noProof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:lang w:eastAsia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500FE" w:rsidRDefault="002500FE" w:rsidP="00214E2B">
                            <w:pPr>
                              <w:pStyle w:val="NoSpacing"/>
                              <w:spacing w:before="240"/>
                              <w:jc w:val="center"/>
                              <w:rPr>
                                <w:b/>
                                <w:noProof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:lang w:eastAsia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500FE" w:rsidRDefault="002500FE" w:rsidP="00214E2B">
                            <w:pPr>
                              <w:pStyle w:val="NoSpacing"/>
                              <w:spacing w:before="240"/>
                              <w:jc w:val="center"/>
                              <w:rPr>
                                <w:b/>
                                <w:noProof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:lang w:eastAsia="en-US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14E2B" w:rsidRPr="00214E2B" w:rsidRDefault="00214E2B" w:rsidP="002500FE">
                            <w:pPr>
                              <w:pStyle w:val="NoSpacing"/>
                              <w:spacing w:before="240"/>
                              <w:rPr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v:textbox>
                      <w10:wrap anchorx="margin" anchory="margin"/>
                    </v:rect>
                  </w:pict>
                </mc:Fallback>
              </mc:AlternateContent>
            </w:r>
            <w:r w:rsidR="002500FE">
              <w:rPr>
                <w:noProof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7EF9EA19" wp14:editId="5496C661">
                      <wp:simplePos x="0" y="0"/>
                      <wp:positionH relativeFrom="column">
                        <wp:posOffset>230505</wp:posOffset>
                      </wp:positionH>
                      <wp:positionV relativeFrom="paragraph">
                        <wp:posOffset>448945</wp:posOffset>
                      </wp:positionV>
                      <wp:extent cx="2581275" cy="0"/>
                      <wp:effectExtent l="0" t="0" r="28575" b="19050"/>
                      <wp:wrapNone/>
                      <wp:docPr id="206" name="Straight Connector 2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812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line w14:anchorId="42056002" id="Straight Connector 206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.15pt,35.35pt" to="221.4pt,3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" strokecolor="#03a996 [3204]" strokeweight=".5pt"/>
                  </w:pict>
                </mc:Fallback>
              </mc:AlternateContent>
            </w:r>
          </w:p>
        </w:tc>
        <w:bookmarkStart w:id="0" w:name="_GoBack"/>
        <w:bookmarkEnd w:id="0"/>
      </w:tr>
    </w:tbl>
    <w:p w:rsidR="0012041B" w:rsidRDefault="002636C7">
      <w:pPr>
        <w:pStyle w:val="NoSpacing"/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7455679" wp14:editId="7A13349F">
                <wp:simplePos x="0" y="0"/>
                <wp:positionH relativeFrom="column">
                  <wp:posOffset>3219450</wp:posOffset>
                </wp:positionH>
                <wp:positionV relativeFrom="paragraph">
                  <wp:posOffset>-6905625</wp:posOffset>
                </wp:positionV>
                <wp:extent cx="2609850" cy="7029450"/>
                <wp:effectExtent l="0" t="0" r="19050" b="19050"/>
                <wp:wrapNone/>
                <wp:docPr id="1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70294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9525">
                          <a:solidFill>
                            <a:srgbClr val="7030A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3F3E" w:rsidRPr="00214E2B" w:rsidRDefault="00023F3E" w:rsidP="00504749">
                            <w:pPr>
                              <w:spacing w:after="120" w:line="240" w:lineRule="exact"/>
                              <w:contextualSpacing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14E2B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Specialized Cakes</w:t>
                            </w:r>
                          </w:p>
                          <w:p w:rsidR="00023F3E" w:rsidRPr="00214E2B" w:rsidRDefault="00023F3E" w:rsidP="00BC476A">
                            <w:pPr>
                              <w:spacing w:after="120" w:line="240" w:lineRule="exact"/>
                              <w:contextualSpacing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2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23F3E" w:rsidRPr="00504749" w:rsidRDefault="00023F3E" w:rsidP="00BC476A">
                            <w:pPr>
                              <w:spacing w:after="120" w:line="240" w:lineRule="exact"/>
                              <w:contextualSpacing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4749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Serving   Price</w:t>
                            </w:r>
                          </w:p>
                          <w:p w:rsidR="00023F3E" w:rsidRPr="00504749" w:rsidRDefault="00023F3E" w:rsidP="00BC476A">
                            <w:pPr>
                              <w:spacing w:after="120" w:line="240" w:lineRule="exact"/>
                              <w:contextualSpacing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23F3E" w:rsidRPr="00504749" w:rsidRDefault="00023F3E" w:rsidP="00BC476A">
                            <w:pPr>
                              <w:spacing w:after="120" w:line="240" w:lineRule="exact"/>
                              <w:contextualSpacing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4749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Bible Cake (Small) 50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="008B47A6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504749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$70.00</w:t>
                            </w:r>
                          </w:p>
                          <w:p w:rsidR="00023F3E" w:rsidRPr="00504749" w:rsidRDefault="00023F3E" w:rsidP="00BC476A">
                            <w:pPr>
                              <w:spacing w:after="120" w:line="240" w:lineRule="exact"/>
                              <w:contextualSpacing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4749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Bible Cake (Large) 70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</w:t>
                            </w:r>
                            <w:r w:rsidRPr="00504749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B47A6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504749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$90.00</w:t>
                            </w:r>
                          </w:p>
                          <w:p w:rsidR="00023F3E" w:rsidRPr="00504749" w:rsidRDefault="00023F3E" w:rsidP="00BC476A">
                            <w:pPr>
                              <w:spacing w:after="120" w:line="240" w:lineRule="exact"/>
                              <w:contextualSpacing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4749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Cross 50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</w:t>
                            </w:r>
                            <w:r w:rsidR="008B47A6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$</w:t>
                            </w:r>
                            <w:r w:rsidRPr="00504749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60.00</w:t>
                            </w:r>
                          </w:p>
                          <w:p w:rsidR="00023F3E" w:rsidRPr="00504749" w:rsidRDefault="00023F3E" w:rsidP="00BC476A">
                            <w:pPr>
                              <w:spacing w:after="120" w:line="240" w:lineRule="exact"/>
                              <w:contextualSpacing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4749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Baby Rattle (small) 50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</w:t>
                            </w:r>
                            <w:r w:rsidR="008B47A6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504749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$80.00</w:t>
                            </w:r>
                          </w:p>
                          <w:p w:rsidR="00023F3E" w:rsidRPr="00504749" w:rsidRDefault="00023F3E" w:rsidP="00BC476A">
                            <w:pPr>
                              <w:spacing w:after="120" w:line="240" w:lineRule="exact"/>
                              <w:contextualSpacing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4749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Baby Rattle (large) 80-90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8B47A6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$1</w:t>
                            </w:r>
                            <w:r w:rsidRPr="00504749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80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.00</w:t>
                            </w:r>
                          </w:p>
                          <w:p w:rsidR="00023F3E" w:rsidRPr="00504749" w:rsidRDefault="00023F3E" w:rsidP="00BC476A">
                            <w:pPr>
                              <w:spacing w:after="120" w:line="240" w:lineRule="exact"/>
                              <w:contextualSpacing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4749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Oreo Cookie cake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</w:t>
                            </w:r>
                            <w:r w:rsidR="008B47A6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504749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$45.00</w:t>
                            </w:r>
                          </w:p>
                          <w:p w:rsidR="00023F3E" w:rsidRPr="00504749" w:rsidRDefault="00023F3E" w:rsidP="00BC476A">
                            <w:pPr>
                              <w:spacing w:after="120" w:line="240" w:lineRule="exact"/>
                              <w:contextualSpacing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4749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¼ sheet cake 15- 20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  <w:r w:rsidR="008B47A6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504749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$35.00</w:t>
                            </w:r>
                          </w:p>
                          <w:p w:rsidR="00023F3E" w:rsidRPr="00504749" w:rsidRDefault="00023F3E" w:rsidP="00BC476A">
                            <w:pPr>
                              <w:spacing w:after="120" w:line="240" w:lineRule="exact"/>
                              <w:contextualSpacing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4749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½ sheet cake 35-40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</w:t>
                            </w:r>
                            <w:r w:rsidR="008B47A6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504749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$55.00</w:t>
                            </w:r>
                          </w:p>
                          <w:p w:rsidR="00023F3E" w:rsidRPr="00504749" w:rsidRDefault="00023F3E" w:rsidP="00BC476A">
                            <w:pPr>
                              <w:spacing w:after="120" w:line="240" w:lineRule="exact"/>
                              <w:contextualSpacing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4749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Full sheet cake 75-80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="008B47A6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  <w:r w:rsidRPr="00504749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95.00</w:t>
                            </w:r>
                          </w:p>
                          <w:p w:rsidR="00023F3E" w:rsidRDefault="00023F3E" w:rsidP="008B47A6">
                            <w:pPr>
                              <w:spacing w:after="120" w:line="240" w:lineRule="exact"/>
                              <w:contextualSpacing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4749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Pregnant Belly Cake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="008B47A6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504749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$95.00</w:t>
                            </w:r>
                          </w:p>
                          <w:p w:rsidR="00DC0838" w:rsidRDefault="00DC0838" w:rsidP="008B47A6">
                            <w:pPr>
                              <w:spacing w:after="120" w:line="240" w:lineRule="exact"/>
                              <w:contextualSpacing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Teddy Bear cake                            $42.00</w:t>
                            </w:r>
                          </w:p>
                          <w:p w:rsidR="00DC0838" w:rsidRDefault="00DC0838" w:rsidP="008B47A6">
                            <w:pPr>
                              <w:spacing w:after="120" w:line="240" w:lineRule="exact"/>
                              <w:contextualSpacing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XXL Cupcake cake                        $ 45.00</w:t>
                            </w:r>
                          </w:p>
                          <w:p w:rsidR="00CE497C" w:rsidRPr="008B47A6" w:rsidRDefault="00CE497C" w:rsidP="008B47A6">
                            <w:pPr>
                              <w:spacing w:after="120" w:line="240" w:lineRule="exact"/>
                              <w:contextualSpacing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8B47A6" w:rsidRPr="008B47A6" w:rsidRDefault="00023F3E" w:rsidP="008B47A6">
                            <w:pPr>
                              <w:spacing w:after="0" w:line="20" w:lineRule="atLeast"/>
                              <w:contextualSpacing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8"/>
                                <w:szCs w:val="2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Pastries</w:t>
                            </w:r>
                          </w:p>
                          <w:p w:rsidR="00023F3E" w:rsidRPr="008B47A6" w:rsidRDefault="00023F3E" w:rsidP="008B47A6">
                            <w:pPr>
                              <w:spacing w:after="0" w:line="20" w:lineRule="atLeast"/>
                              <w:contextualSpacing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Brownie (plain)                  </w:t>
                            </w:r>
                            <w:r w:rsidR="008B47A6"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053AA3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$4.00</w:t>
                            </w: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023F3E" w:rsidRPr="008B47A6" w:rsidRDefault="00023F3E" w:rsidP="008B47A6">
                            <w:pPr>
                              <w:spacing w:after="0" w:line="220" w:lineRule="exact"/>
                              <w:contextualSpacing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Brownie (w/ nuts)             </w:t>
                            </w:r>
                            <w:r w:rsidR="008B47A6"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053AA3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$4.50</w:t>
                            </w: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023F3E" w:rsidRPr="008B47A6" w:rsidRDefault="00023F3E" w:rsidP="008B47A6">
                            <w:pPr>
                              <w:spacing w:after="0" w:line="220" w:lineRule="exact"/>
                              <w:contextualSpacing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¼ sheet                                 </w:t>
                            </w:r>
                            <w:r w:rsidR="008B47A6"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E497C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</w:t>
                            </w:r>
                            <w:r w:rsidR="00053AA3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$35</w:t>
                            </w:r>
                            <w:r w:rsidR="00594C1D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-$45</w:t>
                            </w: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023F3E" w:rsidRPr="008B47A6" w:rsidRDefault="00023F3E" w:rsidP="008B47A6">
                            <w:pPr>
                              <w:spacing w:after="0" w:line="220" w:lineRule="exact"/>
                              <w:contextualSpacing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½ sheet                                   </w:t>
                            </w:r>
                            <w:r w:rsidR="008B47A6"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E497C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8B47A6"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94C1D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$55-$65</w:t>
                            </w:r>
                          </w:p>
                          <w:p w:rsidR="00023F3E" w:rsidRDefault="00023F3E" w:rsidP="008B47A6">
                            <w:pPr>
                              <w:spacing w:after="0" w:line="220" w:lineRule="exact"/>
                              <w:contextualSpacing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Full sheet                              </w:t>
                            </w:r>
                            <w:r w:rsidR="008B47A6"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CE497C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</w:t>
                            </w:r>
                            <w:r w:rsidR="00594C1D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$80-$100</w:t>
                            </w:r>
                          </w:p>
                          <w:p w:rsidR="00EF32F2" w:rsidRPr="008B47A6" w:rsidRDefault="00EF32F2" w:rsidP="008B47A6">
                            <w:pPr>
                              <w:spacing w:after="0" w:line="220" w:lineRule="exact"/>
                              <w:contextualSpacing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Banana Pudding Brownies        $5.00</w:t>
                            </w:r>
                          </w:p>
                          <w:p w:rsidR="00023F3E" w:rsidRPr="008B47A6" w:rsidRDefault="00023F3E" w:rsidP="008B47A6">
                            <w:pPr>
                              <w:spacing w:after="0" w:line="220" w:lineRule="exact"/>
                              <w:contextualSpacing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23F3E" w:rsidRPr="008B47A6" w:rsidRDefault="00023F3E" w:rsidP="008B47A6">
                            <w:pPr>
                              <w:spacing w:after="0" w:line="220" w:lineRule="exact"/>
                              <w:contextualSpacing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Strawberry shortcake Individual                        </w:t>
                            </w:r>
                            <w:r w:rsidR="00D32A8B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$6.00</w:t>
                            </w: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023F3E" w:rsidRPr="008B47A6" w:rsidRDefault="00023F3E" w:rsidP="008B47A6">
                            <w:pPr>
                              <w:spacing w:after="0" w:line="220" w:lineRule="exact"/>
                              <w:contextualSpacing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(4 layers)</w:t>
                            </w:r>
                          </w:p>
                          <w:p w:rsidR="008B47A6" w:rsidRPr="008B47A6" w:rsidRDefault="00023F3E" w:rsidP="008B47A6">
                            <w:pPr>
                              <w:spacing w:after="0" w:line="220" w:lineRule="exact"/>
                              <w:contextualSpacing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6’ </w:t>
                            </w:r>
                            <w:r w:rsid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$30.00 </w:t>
                            </w:r>
                          </w:p>
                          <w:p w:rsidR="008B47A6" w:rsidRPr="008B47A6" w:rsidRDefault="00023F3E" w:rsidP="008B47A6">
                            <w:pPr>
                              <w:spacing w:after="0" w:line="220" w:lineRule="exact"/>
                              <w:contextualSpacing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8’</w:t>
                            </w:r>
                            <w:r w:rsid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           $35.00</w:t>
                            </w:r>
                          </w:p>
                          <w:p w:rsidR="008B47A6" w:rsidRPr="008B47A6" w:rsidRDefault="00023F3E" w:rsidP="008B47A6">
                            <w:pPr>
                              <w:spacing w:after="0" w:line="220" w:lineRule="exact"/>
                              <w:contextualSpacing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10’ </w:t>
                            </w:r>
                            <w:r w:rsid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  </w:t>
                            </w: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$45</w:t>
                            </w:r>
                            <w:r w:rsid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.00</w:t>
                            </w: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8B47A6" w:rsidRPr="008B47A6" w:rsidRDefault="00023F3E" w:rsidP="008B47A6">
                            <w:pPr>
                              <w:spacing w:after="0" w:line="220" w:lineRule="exact"/>
                              <w:contextualSpacing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12’</w:t>
                            </w:r>
                            <w:r w:rsidR="008B47A6"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</w:t>
                            </w: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$65.00</w:t>
                            </w:r>
                          </w:p>
                          <w:p w:rsidR="00023F3E" w:rsidRPr="008B47A6" w:rsidRDefault="00023F3E" w:rsidP="008B47A6">
                            <w:pPr>
                              <w:spacing w:after="0" w:line="220" w:lineRule="exact"/>
                              <w:contextualSpacing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14’</w:t>
                            </w:r>
                            <w:r w:rsidR="008B47A6"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             </w:t>
                            </w:r>
                            <w:r w:rsid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$75.00 </w:t>
                            </w:r>
                          </w:p>
                          <w:p w:rsidR="00023F3E" w:rsidRDefault="00023F3E" w:rsidP="008B47A6">
                            <w:pPr>
                              <w:spacing w:after="0" w:line="220" w:lineRule="exact"/>
                              <w:contextualSpacing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Fruit Tarts 9’                  </w:t>
                            </w:r>
                            <w:r w:rsid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</w:t>
                            </w: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$25- $35</w:t>
                            </w:r>
                          </w:p>
                          <w:p w:rsidR="00CE497C" w:rsidRPr="008B47A6" w:rsidRDefault="00CE497C" w:rsidP="008B47A6">
                            <w:pPr>
                              <w:spacing w:after="0" w:line="220" w:lineRule="exact"/>
                              <w:contextualSpacing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23F3E" w:rsidRPr="00323179" w:rsidRDefault="00323179" w:rsidP="008B47A6">
                            <w:pPr>
                              <w:spacing w:after="0" w:line="220" w:lineRule="exact"/>
                              <w:contextualSpacing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2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2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Cupcakes</w:t>
                            </w:r>
                          </w:p>
                          <w:p w:rsidR="00023F3E" w:rsidRPr="008B47A6" w:rsidRDefault="00023F3E" w:rsidP="008B47A6">
                            <w:pPr>
                              <w:spacing w:after="0" w:line="220" w:lineRule="exact"/>
                              <w:contextualSpacing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(Regular) Individual   </w:t>
                            </w:r>
                            <w:r w:rsidR="00CE497C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CE497C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="00CE497C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23179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$4</w:t>
                            </w:r>
                            <w:r w:rsidR="002B3CB1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.00</w:t>
                            </w:r>
                          </w:p>
                          <w:p w:rsidR="00023F3E" w:rsidRPr="008B47A6" w:rsidRDefault="00023F3E" w:rsidP="008B47A6">
                            <w:pPr>
                              <w:spacing w:after="0" w:line="220" w:lineRule="exact"/>
                              <w:contextualSpacing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(Regular) Per dz.           </w:t>
                            </w:r>
                            <w:r w:rsidR="00CE497C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CE497C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</w:t>
                            </w: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B3CB1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$33.00</w:t>
                            </w:r>
                          </w:p>
                          <w:p w:rsidR="00023F3E" w:rsidRPr="008B47A6" w:rsidRDefault="00023F3E" w:rsidP="008B47A6">
                            <w:pPr>
                              <w:spacing w:after="0" w:line="220" w:lineRule="exact"/>
                              <w:contextualSpacing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(Large) Individual        </w:t>
                            </w:r>
                            <w:r w:rsidR="00CE497C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CE497C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</w:t>
                            </w: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323179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$5</w:t>
                            </w:r>
                            <w:r w:rsidR="002B3CB1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.00</w:t>
                            </w:r>
                          </w:p>
                          <w:p w:rsidR="00023F3E" w:rsidRPr="008B47A6" w:rsidRDefault="00023F3E" w:rsidP="008B47A6">
                            <w:pPr>
                              <w:spacing w:after="0" w:line="220" w:lineRule="exact"/>
                              <w:contextualSpacing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(Large) per dz.               </w:t>
                            </w:r>
                            <w:r w:rsidR="00CE497C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CE497C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</w:t>
                            </w: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DC0838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$46.00</w:t>
                            </w:r>
                          </w:p>
                          <w:p w:rsidR="00023F3E" w:rsidRPr="008B47A6" w:rsidRDefault="00023F3E" w:rsidP="008B47A6">
                            <w:pPr>
                              <w:spacing w:after="0" w:line="220" w:lineRule="exact"/>
                              <w:contextualSpacing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CE497C" w:rsidRDefault="00023F3E" w:rsidP="008B47A6">
                            <w:pPr>
                              <w:spacing w:after="0" w:line="220" w:lineRule="exact"/>
                              <w:contextualSpacing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CE497C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Banana Pudding (Individual)</w:t>
                            </w:r>
                          </w:p>
                          <w:p w:rsidR="002636C7" w:rsidRPr="00CE497C" w:rsidRDefault="005774A1" w:rsidP="008B47A6">
                            <w:pPr>
                              <w:spacing w:after="0" w:line="220" w:lineRule="exact"/>
                              <w:contextualSpacing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23179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Shots 4oz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636C7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</w:t>
                            </w:r>
                            <w:r w:rsidRPr="00323179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  <w:r w:rsidR="002636C7" w:rsidRPr="00323179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6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4.00</w:t>
                            </w:r>
                          </w:p>
                          <w:p w:rsidR="00023F3E" w:rsidRPr="008B47A6" w:rsidRDefault="00023F3E" w:rsidP="008B47A6">
                            <w:pPr>
                              <w:spacing w:after="0" w:line="220" w:lineRule="exact"/>
                              <w:contextualSpacing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323179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8oz cup</w:t>
                            </w: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           </w:t>
                            </w:r>
                            <w:r w:rsidR="00CE497C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   </w:t>
                            </w:r>
                            <w:r w:rsidR="00053AA3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$10</w:t>
                            </w:r>
                            <w:r w:rsidRPr="008B47A6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6"/>
                                <w:szCs w:val="1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.00</w:t>
                            </w:r>
                          </w:p>
                          <w:p w:rsidR="00023F3E" w:rsidRPr="00504749" w:rsidRDefault="00023F3E" w:rsidP="008B47A6">
                            <w:pPr>
                              <w:spacing w:after="0" w:line="220" w:lineRule="exact"/>
                              <w:contextualSpacing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504749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="00DC0838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 w:rsidRPr="00504749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oz</w:t>
                            </w:r>
                            <w:proofErr w:type="spellEnd"/>
                            <w:r w:rsidRPr="00504749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cup </w:t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    </w:t>
                            </w:r>
                            <w:r w:rsidR="00CE497C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E497C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053AA3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</w:t>
                            </w:r>
                            <w:r w:rsidR="00323179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12</w:t>
                            </w:r>
                            <w:r w:rsidR="005774A1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.00</w:t>
                            </w:r>
                          </w:p>
                          <w:p w:rsidR="00023F3E" w:rsidRPr="00504749" w:rsidRDefault="00DC0838" w:rsidP="008B47A6">
                            <w:pPr>
                              <w:spacing w:after="0" w:line="220" w:lineRule="exact"/>
                              <w:contextualSpacing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16 </w:t>
                            </w:r>
                            <w:proofErr w:type="spellStart"/>
                            <w:r w:rsidR="00023F3E" w:rsidRPr="00504749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oz</w:t>
                            </w:r>
                            <w:proofErr w:type="spellEnd"/>
                            <w:r w:rsidR="00023F3E" w:rsidRPr="00504749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cup </w:t>
                            </w:r>
                            <w:r w:rsidR="00023F3E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          </w:t>
                            </w:r>
                            <w:r w:rsidR="00CE497C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CE497C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023F3E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</w:t>
                            </w:r>
                            <w:r w:rsidR="00323179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$15</w:t>
                            </w:r>
                            <w:r w:rsidR="00023F3E" w:rsidRPr="00504749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.00</w:t>
                            </w:r>
                          </w:p>
                          <w:p w:rsidR="00023F3E" w:rsidRPr="004E0EB1" w:rsidRDefault="00023F3E" w:rsidP="008B47A6">
                            <w:pPr>
                              <w:spacing w:after="0" w:line="220" w:lineRule="exact"/>
                              <w:contextualSpacing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23F3E" w:rsidRDefault="00023F3E" w:rsidP="008B47A6">
                            <w:pPr>
                              <w:spacing w:after="0" w:line="220" w:lineRule="exact"/>
                              <w:contextualSpacing/>
                              <w:rPr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23F3E" w:rsidRDefault="00023F3E" w:rsidP="00BC476A">
                            <w:pPr>
                              <w:spacing w:after="120" w:line="240" w:lineRule="exact"/>
                              <w:contextualSpacing/>
                              <w:rPr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23F3E" w:rsidRPr="00C9272A" w:rsidRDefault="00023F3E">
                            <w:pPr>
                              <w:rPr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023F3E" w:rsidRPr="005B168C" w:rsidRDefault="00023F3E">
                            <w:pPr>
                              <w:rPr>
                                <w:b/>
                                <w:color w:val="EDECEB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53.5pt;margin-top:-543.75pt;width:205.5pt;height:553.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" fillcolor="#7030a0" strokecolor="#7030a0">
                <v:textbox>
                  <w:txbxContent>
                    <w:p w:rsidR="00023F3E" w:rsidRPr="00214E2B" w:rsidRDefault="00023F3E" w:rsidP="00504749">
                      <w:pPr>
                        <w:spacing w:after="120" w:line="240" w:lineRule="exact"/>
                        <w:contextualSpacing/>
                        <w:jc w:val="center"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8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14E2B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8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Specialized Cakes</w:t>
                      </w:r>
                    </w:p>
                    <w:p w:rsidR="00023F3E" w:rsidRPr="00214E2B" w:rsidRDefault="00023F3E" w:rsidP="00BC476A">
                      <w:pPr>
                        <w:spacing w:after="120" w:line="240" w:lineRule="exact"/>
                        <w:contextualSpacing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2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23F3E" w:rsidRPr="00504749" w:rsidRDefault="00023F3E" w:rsidP="00BC476A">
                      <w:pPr>
                        <w:spacing w:after="120" w:line="240" w:lineRule="exact"/>
                        <w:contextualSpacing/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4749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Serving   Price</w:t>
                      </w:r>
                    </w:p>
                    <w:p w:rsidR="00023F3E" w:rsidRPr="00504749" w:rsidRDefault="00023F3E" w:rsidP="00BC476A">
                      <w:pPr>
                        <w:spacing w:after="120" w:line="240" w:lineRule="exact"/>
                        <w:contextualSpacing/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23F3E" w:rsidRPr="00504749" w:rsidRDefault="00023F3E" w:rsidP="00BC476A">
                      <w:pPr>
                        <w:spacing w:after="120" w:line="240" w:lineRule="exact"/>
                        <w:contextualSpacing/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4749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Bible Cake (Small) 50 </w:t>
                      </w:r>
                      <w:r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="008B47A6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504749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$70.00</w:t>
                      </w:r>
                    </w:p>
                    <w:p w:rsidR="00023F3E" w:rsidRPr="00504749" w:rsidRDefault="00023F3E" w:rsidP="00BC476A">
                      <w:pPr>
                        <w:spacing w:after="120" w:line="240" w:lineRule="exact"/>
                        <w:contextualSpacing/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4749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Bible Cake (Large) 70</w:t>
                      </w:r>
                      <w:r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</w:t>
                      </w:r>
                      <w:r w:rsidRPr="00504749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B47A6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504749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$90.00</w:t>
                      </w:r>
                    </w:p>
                    <w:p w:rsidR="00023F3E" w:rsidRPr="00504749" w:rsidRDefault="00023F3E" w:rsidP="00BC476A">
                      <w:pPr>
                        <w:spacing w:after="120" w:line="240" w:lineRule="exact"/>
                        <w:contextualSpacing/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4749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Cross 50 </w:t>
                      </w:r>
                      <w:r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</w:t>
                      </w:r>
                      <w:r w:rsidR="008B47A6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$</w:t>
                      </w:r>
                      <w:r w:rsidRPr="00504749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60.00</w:t>
                      </w:r>
                    </w:p>
                    <w:p w:rsidR="00023F3E" w:rsidRPr="00504749" w:rsidRDefault="00023F3E" w:rsidP="00BC476A">
                      <w:pPr>
                        <w:spacing w:after="120" w:line="240" w:lineRule="exact"/>
                        <w:contextualSpacing/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4749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Baby Rattle (small) 50 </w:t>
                      </w:r>
                      <w:r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</w:t>
                      </w:r>
                      <w:r w:rsidR="008B47A6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504749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$80.00</w:t>
                      </w:r>
                    </w:p>
                    <w:p w:rsidR="00023F3E" w:rsidRPr="00504749" w:rsidRDefault="00023F3E" w:rsidP="00BC476A">
                      <w:pPr>
                        <w:spacing w:after="120" w:line="240" w:lineRule="exact"/>
                        <w:contextualSpacing/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4749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Baby Rattle (large) 80-90</w:t>
                      </w:r>
                      <w:r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8B47A6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$1</w:t>
                      </w:r>
                      <w:r w:rsidRPr="00504749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80</w:t>
                      </w:r>
                      <w:r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.00</w:t>
                      </w:r>
                    </w:p>
                    <w:p w:rsidR="00023F3E" w:rsidRPr="00504749" w:rsidRDefault="00023F3E" w:rsidP="00BC476A">
                      <w:pPr>
                        <w:spacing w:after="120" w:line="240" w:lineRule="exact"/>
                        <w:contextualSpacing/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4749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Oreo Cookie cake </w:t>
                      </w:r>
                      <w:r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</w:t>
                      </w:r>
                      <w:r w:rsidR="008B47A6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504749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$45.00</w:t>
                      </w:r>
                    </w:p>
                    <w:p w:rsidR="00023F3E" w:rsidRPr="00504749" w:rsidRDefault="00023F3E" w:rsidP="00BC476A">
                      <w:pPr>
                        <w:spacing w:after="120" w:line="240" w:lineRule="exact"/>
                        <w:contextualSpacing/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4749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¼ sheet cake 15- 20 </w:t>
                      </w:r>
                      <w:r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  <w:r w:rsidR="008B47A6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504749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$35.00</w:t>
                      </w:r>
                    </w:p>
                    <w:p w:rsidR="00023F3E" w:rsidRPr="00504749" w:rsidRDefault="00023F3E" w:rsidP="00BC476A">
                      <w:pPr>
                        <w:spacing w:after="120" w:line="240" w:lineRule="exact"/>
                        <w:contextualSpacing/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4749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½ sheet cake 35-40 </w:t>
                      </w:r>
                      <w:r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</w:t>
                      </w:r>
                      <w:r w:rsidR="008B47A6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504749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$55.00</w:t>
                      </w:r>
                    </w:p>
                    <w:p w:rsidR="00023F3E" w:rsidRPr="00504749" w:rsidRDefault="00023F3E" w:rsidP="00BC476A">
                      <w:pPr>
                        <w:spacing w:after="120" w:line="240" w:lineRule="exact"/>
                        <w:contextualSpacing/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4749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Full sheet cake 75-80 </w:t>
                      </w:r>
                      <w:r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="008B47A6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</w:t>
                      </w:r>
                      <w:r w:rsidRPr="00504749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95.00</w:t>
                      </w:r>
                    </w:p>
                    <w:p w:rsidR="00023F3E" w:rsidRDefault="00023F3E" w:rsidP="008B47A6">
                      <w:pPr>
                        <w:spacing w:after="120" w:line="240" w:lineRule="exact"/>
                        <w:contextualSpacing/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4749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Pregnant Belly Cake </w:t>
                      </w:r>
                      <w:r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  <w:r w:rsidR="008B47A6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504749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$95.00</w:t>
                      </w:r>
                    </w:p>
                    <w:p w:rsidR="00DC0838" w:rsidRDefault="00DC0838" w:rsidP="008B47A6">
                      <w:pPr>
                        <w:spacing w:after="120" w:line="240" w:lineRule="exact"/>
                        <w:contextualSpacing/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Teddy Bear cake                            $42.00</w:t>
                      </w:r>
                    </w:p>
                    <w:p w:rsidR="00DC0838" w:rsidRDefault="00DC0838" w:rsidP="008B47A6">
                      <w:pPr>
                        <w:spacing w:after="120" w:line="240" w:lineRule="exact"/>
                        <w:contextualSpacing/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XXL Cupcake cake                        $ 45.00</w:t>
                      </w:r>
                    </w:p>
                    <w:p w:rsidR="00CE497C" w:rsidRPr="008B47A6" w:rsidRDefault="00CE497C" w:rsidP="008B47A6">
                      <w:pPr>
                        <w:spacing w:after="120" w:line="240" w:lineRule="exact"/>
                        <w:contextualSpacing/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8B47A6" w:rsidRPr="008B47A6" w:rsidRDefault="00023F3E" w:rsidP="008B47A6">
                      <w:pPr>
                        <w:spacing w:after="0" w:line="20" w:lineRule="atLeast"/>
                        <w:contextualSpacing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8"/>
                          <w:szCs w:val="2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Pastries</w:t>
                      </w:r>
                    </w:p>
                    <w:p w:rsidR="00023F3E" w:rsidRPr="008B47A6" w:rsidRDefault="00023F3E" w:rsidP="008B47A6">
                      <w:pPr>
                        <w:spacing w:after="0" w:line="20" w:lineRule="atLeast"/>
                        <w:contextualSpacing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Brownie (plain)                  </w:t>
                      </w:r>
                      <w:r w:rsidR="008B47A6"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053AA3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$4.00</w:t>
                      </w:r>
                      <w:r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023F3E" w:rsidRPr="008B47A6" w:rsidRDefault="00023F3E" w:rsidP="008B47A6">
                      <w:pPr>
                        <w:spacing w:after="0" w:line="220" w:lineRule="exact"/>
                        <w:contextualSpacing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Brownie (w/ nuts)             </w:t>
                      </w:r>
                      <w:r w:rsidR="008B47A6"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053AA3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$4.50</w:t>
                      </w:r>
                      <w:r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023F3E" w:rsidRPr="008B47A6" w:rsidRDefault="00023F3E" w:rsidP="008B47A6">
                      <w:pPr>
                        <w:spacing w:after="0" w:line="220" w:lineRule="exact"/>
                        <w:contextualSpacing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¼ sheet                                 </w:t>
                      </w:r>
                      <w:r w:rsidR="008B47A6"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E497C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</w:t>
                      </w:r>
                      <w:r w:rsidR="00053AA3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$35</w:t>
                      </w:r>
                      <w:r w:rsidR="00594C1D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-$45</w:t>
                      </w:r>
                      <w:r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023F3E" w:rsidRPr="008B47A6" w:rsidRDefault="00023F3E" w:rsidP="008B47A6">
                      <w:pPr>
                        <w:spacing w:after="0" w:line="220" w:lineRule="exact"/>
                        <w:contextualSpacing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½ sheet                                   </w:t>
                      </w:r>
                      <w:r w:rsidR="008B47A6"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E497C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8B47A6"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94C1D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$55-$65</w:t>
                      </w:r>
                    </w:p>
                    <w:p w:rsidR="00023F3E" w:rsidRDefault="00023F3E" w:rsidP="008B47A6">
                      <w:pPr>
                        <w:spacing w:after="0" w:line="220" w:lineRule="exact"/>
                        <w:contextualSpacing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Full sheet                              </w:t>
                      </w:r>
                      <w:r w:rsidR="008B47A6"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CE497C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</w:t>
                      </w:r>
                      <w:r w:rsidR="00594C1D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$80-$100</w:t>
                      </w:r>
                    </w:p>
                    <w:p w:rsidR="00EF32F2" w:rsidRPr="008B47A6" w:rsidRDefault="00EF32F2" w:rsidP="008B47A6">
                      <w:pPr>
                        <w:spacing w:after="0" w:line="220" w:lineRule="exact"/>
                        <w:contextualSpacing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Banana Pudding Brownies        $5.00</w:t>
                      </w:r>
                    </w:p>
                    <w:p w:rsidR="00023F3E" w:rsidRPr="008B47A6" w:rsidRDefault="00023F3E" w:rsidP="008B47A6">
                      <w:pPr>
                        <w:spacing w:after="0" w:line="220" w:lineRule="exact"/>
                        <w:contextualSpacing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23F3E" w:rsidRPr="008B47A6" w:rsidRDefault="00023F3E" w:rsidP="008B47A6">
                      <w:pPr>
                        <w:spacing w:after="0" w:line="220" w:lineRule="exact"/>
                        <w:contextualSpacing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Strawberry shortcake Individual                        </w:t>
                      </w:r>
                      <w:r w:rsidR="00D32A8B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$6.00</w:t>
                      </w:r>
                      <w:r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023F3E" w:rsidRPr="008B47A6" w:rsidRDefault="00023F3E" w:rsidP="008B47A6">
                      <w:pPr>
                        <w:spacing w:after="0" w:line="220" w:lineRule="exact"/>
                        <w:contextualSpacing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(4 layers)</w:t>
                      </w:r>
                    </w:p>
                    <w:p w:rsidR="008B47A6" w:rsidRPr="008B47A6" w:rsidRDefault="00023F3E" w:rsidP="008B47A6">
                      <w:pPr>
                        <w:spacing w:after="0" w:line="220" w:lineRule="exact"/>
                        <w:contextualSpacing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6’ </w:t>
                      </w:r>
                      <w:r w:rsid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$30.00 </w:t>
                      </w:r>
                    </w:p>
                    <w:p w:rsidR="008B47A6" w:rsidRPr="008B47A6" w:rsidRDefault="00023F3E" w:rsidP="008B47A6">
                      <w:pPr>
                        <w:spacing w:after="0" w:line="220" w:lineRule="exact"/>
                        <w:contextualSpacing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8’</w:t>
                      </w:r>
                      <w:r w:rsid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           $35.00</w:t>
                      </w:r>
                    </w:p>
                    <w:p w:rsidR="008B47A6" w:rsidRPr="008B47A6" w:rsidRDefault="00023F3E" w:rsidP="008B47A6">
                      <w:pPr>
                        <w:spacing w:after="0" w:line="220" w:lineRule="exact"/>
                        <w:contextualSpacing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10’ </w:t>
                      </w:r>
                      <w:r w:rsid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  </w:t>
                      </w:r>
                      <w:r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$45</w:t>
                      </w:r>
                      <w:r w:rsid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.00</w:t>
                      </w:r>
                      <w:r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8B47A6" w:rsidRPr="008B47A6" w:rsidRDefault="00023F3E" w:rsidP="008B47A6">
                      <w:pPr>
                        <w:spacing w:after="0" w:line="220" w:lineRule="exact"/>
                        <w:contextualSpacing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12’</w:t>
                      </w:r>
                      <w:r w:rsidR="008B47A6"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</w:t>
                      </w:r>
                      <w:r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$65.00</w:t>
                      </w:r>
                    </w:p>
                    <w:p w:rsidR="00023F3E" w:rsidRPr="008B47A6" w:rsidRDefault="00023F3E" w:rsidP="008B47A6">
                      <w:pPr>
                        <w:spacing w:after="0" w:line="220" w:lineRule="exact"/>
                        <w:contextualSpacing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14’</w:t>
                      </w:r>
                      <w:r w:rsidR="008B47A6"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             </w:t>
                      </w:r>
                      <w:r w:rsid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$75.00 </w:t>
                      </w:r>
                    </w:p>
                    <w:p w:rsidR="00023F3E" w:rsidRDefault="00023F3E" w:rsidP="008B47A6">
                      <w:pPr>
                        <w:spacing w:after="0" w:line="220" w:lineRule="exact"/>
                        <w:contextualSpacing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Fruit Tarts 9’                  </w:t>
                      </w:r>
                      <w:r w:rsid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</w:t>
                      </w:r>
                      <w:r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$25- $35</w:t>
                      </w:r>
                    </w:p>
                    <w:p w:rsidR="00CE497C" w:rsidRPr="008B47A6" w:rsidRDefault="00CE497C" w:rsidP="008B47A6">
                      <w:pPr>
                        <w:spacing w:after="0" w:line="220" w:lineRule="exact"/>
                        <w:contextualSpacing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23F3E" w:rsidRPr="00323179" w:rsidRDefault="00323179" w:rsidP="008B47A6">
                      <w:pPr>
                        <w:spacing w:after="0" w:line="220" w:lineRule="exact"/>
                        <w:contextualSpacing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2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2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Cupcakes</w:t>
                      </w:r>
                    </w:p>
                    <w:p w:rsidR="00023F3E" w:rsidRPr="008B47A6" w:rsidRDefault="00023F3E" w:rsidP="008B47A6">
                      <w:pPr>
                        <w:spacing w:after="0" w:line="220" w:lineRule="exact"/>
                        <w:contextualSpacing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(Regular) Individual   </w:t>
                      </w:r>
                      <w:r w:rsidR="00CE497C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CE497C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="00CE497C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23179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$4</w:t>
                      </w:r>
                      <w:r w:rsidR="002B3CB1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.00</w:t>
                      </w:r>
                    </w:p>
                    <w:p w:rsidR="00023F3E" w:rsidRPr="008B47A6" w:rsidRDefault="00023F3E" w:rsidP="008B47A6">
                      <w:pPr>
                        <w:spacing w:after="0" w:line="220" w:lineRule="exact"/>
                        <w:contextualSpacing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(Regular) Per dz.           </w:t>
                      </w:r>
                      <w:r w:rsidR="00CE497C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CE497C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</w:t>
                      </w:r>
                      <w:r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B3CB1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$33.00</w:t>
                      </w:r>
                    </w:p>
                    <w:p w:rsidR="00023F3E" w:rsidRPr="008B47A6" w:rsidRDefault="00023F3E" w:rsidP="008B47A6">
                      <w:pPr>
                        <w:spacing w:after="0" w:line="220" w:lineRule="exact"/>
                        <w:contextualSpacing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(Large) Individual        </w:t>
                      </w:r>
                      <w:r w:rsidR="00CE497C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CE497C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</w:t>
                      </w:r>
                      <w:r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323179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$5</w:t>
                      </w:r>
                      <w:r w:rsidR="002B3CB1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.00</w:t>
                      </w:r>
                    </w:p>
                    <w:p w:rsidR="00023F3E" w:rsidRPr="008B47A6" w:rsidRDefault="00023F3E" w:rsidP="008B47A6">
                      <w:pPr>
                        <w:spacing w:after="0" w:line="220" w:lineRule="exact"/>
                        <w:contextualSpacing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(Large) per dz.               </w:t>
                      </w:r>
                      <w:r w:rsidR="00CE497C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CE497C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</w:t>
                      </w:r>
                      <w:r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DC0838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$46.00</w:t>
                      </w:r>
                    </w:p>
                    <w:p w:rsidR="00023F3E" w:rsidRPr="008B47A6" w:rsidRDefault="00023F3E" w:rsidP="008B47A6">
                      <w:pPr>
                        <w:spacing w:after="0" w:line="220" w:lineRule="exact"/>
                        <w:contextualSpacing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CE497C" w:rsidRDefault="00023F3E" w:rsidP="008B47A6">
                      <w:pPr>
                        <w:spacing w:after="0" w:line="220" w:lineRule="exact"/>
                        <w:contextualSpacing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CE497C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Banana Pudding (Individual)</w:t>
                      </w:r>
                    </w:p>
                    <w:p w:rsidR="002636C7" w:rsidRPr="00CE497C" w:rsidRDefault="005774A1" w:rsidP="008B47A6">
                      <w:pPr>
                        <w:spacing w:after="0" w:line="220" w:lineRule="exact"/>
                        <w:contextualSpacing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323179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8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Shots 4oz</w:t>
                      </w:r>
                      <w:r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636C7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</w:t>
                      </w:r>
                      <w:r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</w:t>
                      </w:r>
                      <w:r w:rsidRPr="00323179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</w:t>
                      </w:r>
                      <w:r w:rsidR="002636C7" w:rsidRPr="00323179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6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4.00</w:t>
                      </w:r>
                    </w:p>
                    <w:p w:rsidR="00023F3E" w:rsidRPr="008B47A6" w:rsidRDefault="00023F3E" w:rsidP="008B47A6">
                      <w:pPr>
                        <w:spacing w:after="0" w:line="220" w:lineRule="exact"/>
                        <w:contextualSpacing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323179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8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8oz cup</w:t>
                      </w:r>
                      <w:r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           </w:t>
                      </w:r>
                      <w:r w:rsidR="00CE497C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   </w:t>
                      </w:r>
                      <w:r w:rsidR="00053AA3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$10</w:t>
                      </w:r>
                      <w:r w:rsidRPr="008B47A6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6"/>
                          <w:szCs w:val="1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.00</w:t>
                      </w:r>
                    </w:p>
                    <w:p w:rsidR="00023F3E" w:rsidRPr="00504749" w:rsidRDefault="00023F3E" w:rsidP="008B47A6">
                      <w:pPr>
                        <w:spacing w:after="0" w:line="220" w:lineRule="exact"/>
                        <w:contextualSpacing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8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504749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8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</w:t>
                      </w:r>
                      <w:r w:rsidR="00DC0838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8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 w:rsidRPr="00504749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8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oz</w:t>
                      </w:r>
                      <w:proofErr w:type="spellEnd"/>
                      <w:r w:rsidRPr="00504749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8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cup </w:t>
                      </w:r>
                      <w:r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8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    </w:t>
                      </w:r>
                      <w:r w:rsidR="00CE497C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8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8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E497C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8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053AA3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8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</w:t>
                      </w:r>
                      <w:r w:rsidR="00323179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8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12</w:t>
                      </w:r>
                      <w:r w:rsidR="005774A1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8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.00</w:t>
                      </w:r>
                    </w:p>
                    <w:p w:rsidR="00023F3E" w:rsidRPr="00504749" w:rsidRDefault="00DC0838" w:rsidP="008B47A6">
                      <w:pPr>
                        <w:spacing w:after="0" w:line="220" w:lineRule="exact"/>
                        <w:contextualSpacing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8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8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16 </w:t>
                      </w:r>
                      <w:proofErr w:type="spellStart"/>
                      <w:r w:rsidR="00023F3E" w:rsidRPr="00504749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8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oz</w:t>
                      </w:r>
                      <w:proofErr w:type="spellEnd"/>
                      <w:r w:rsidR="00023F3E" w:rsidRPr="00504749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8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cup </w:t>
                      </w:r>
                      <w:r w:rsidR="00023F3E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8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          </w:t>
                      </w:r>
                      <w:r w:rsidR="00CE497C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8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CE497C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8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023F3E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8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</w:t>
                      </w:r>
                      <w:r w:rsidR="00323179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8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$15</w:t>
                      </w:r>
                      <w:r w:rsidR="00023F3E" w:rsidRPr="00504749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8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.00</w:t>
                      </w:r>
                    </w:p>
                    <w:p w:rsidR="00023F3E" w:rsidRPr="004E0EB1" w:rsidRDefault="00023F3E" w:rsidP="008B47A6">
                      <w:pPr>
                        <w:spacing w:after="0" w:line="220" w:lineRule="exact"/>
                        <w:contextualSpacing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23F3E" w:rsidRDefault="00023F3E" w:rsidP="008B47A6">
                      <w:pPr>
                        <w:spacing w:after="0" w:line="220" w:lineRule="exact"/>
                        <w:contextualSpacing/>
                        <w:rPr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23F3E" w:rsidRDefault="00023F3E" w:rsidP="00BC476A">
                      <w:pPr>
                        <w:spacing w:after="120" w:line="240" w:lineRule="exact"/>
                        <w:contextualSpacing/>
                        <w:rPr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23F3E" w:rsidRPr="00C9272A" w:rsidRDefault="00023F3E">
                      <w:pPr>
                        <w:rPr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023F3E" w:rsidRPr="005B168C" w:rsidRDefault="00023F3E">
                      <w:pPr>
                        <w:rPr>
                          <w:b/>
                          <w:color w:val="EDECEB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500FE" w:rsidRPr="002500FE">
        <w:rPr>
          <w:noProof/>
          <w:sz w:val="18"/>
          <w:lang w:eastAsia="en-US"/>
        </w:rPr>
        <mc:AlternateContent>
          <mc:Choice Requires="wps">
            <w:drawing>
              <wp:anchor distT="91440" distB="91440" distL="365760" distR="365760" simplePos="0" relativeHeight="251687936" behindDoc="0" locked="0" layoutInCell="1" allowOverlap="1" wp14:anchorId="51798574" wp14:editId="3E019A9E">
                <wp:simplePos x="0" y="0"/>
                <wp:positionH relativeFrom="margin">
                  <wp:posOffset>28575</wp:posOffset>
                </wp:positionH>
                <wp:positionV relativeFrom="margin">
                  <wp:posOffset>-47625</wp:posOffset>
                </wp:positionV>
                <wp:extent cx="2771775" cy="7029450"/>
                <wp:effectExtent l="0" t="0" r="9525" b="0"/>
                <wp:wrapNone/>
                <wp:docPr id="146" name="Rectangle 1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70294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127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2500FE" w:rsidRDefault="002500FE" w:rsidP="002500FE">
                            <w:pPr>
                              <w:pStyle w:val="NoSpacing"/>
                              <w:jc w:val="center"/>
                              <w:rPr>
                                <w:color w:val="03A996" w:themeColor="accent1"/>
                              </w:rPr>
                            </w:pPr>
                            <w:r>
                              <w:rPr>
                                <w:noProof/>
                                <w:color w:val="03A996" w:themeColor="accent1"/>
                                <w:lang w:eastAsia="en-US"/>
                              </w:rPr>
                              <w:drawing>
                                <wp:inline distT="0" distB="0" distL="0" distR="0" wp14:anchorId="39AD1863" wp14:editId="408D68C7">
                                  <wp:extent cx="714375" cy="483547"/>
                                  <wp:effectExtent l="0" t="0" r="0" b="0"/>
                                  <wp:docPr id="203" name="Picture 20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/>
                                          <pic:cNvPicPr/>
                                        </pic:nvPicPr>
                                        <pic:blipFill>
                                          <a:blip r:embed="rId13" cstate="print">
                                            <a:lum bright="70000" contrast="-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722976" cy="4893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2500FE" w:rsidRDefault="002500FE" w:rsidP="002500FE">
                            <w:pPr>
                              <w:pStyle w:val="NoSpacing"/>
                              <w:pBdr>
                                <w:top w:val="single" w:sz="6" w:space="0" w:color="03A996" w:themeColor="accent1"/>
                                <w:left w:val="single" w:sz="2" w:space="10" w:color="FFFFFF" w:themeColor="background1"/>
                                <w:bottom w:val="single" w:sz="6" w:space="20" w:color="03A996" w:themeColor="accent1"/>
                                <w:right w:val="single" w:sz="2" w:space="10" w:color="FFFFFF" w:themeColor="background1"/>
                              </w:pBdr>
                              <w:spacing w:line="240" w:lineRule="exact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500FE" w:rsidRPr="00221B40" w:rsidRDefault="002500FE" w:rsidP="002500FE">
                            <w:pPr>
                              <w:pStyle w:val="NoSpacing"/>
                              <w:pBdr>
                                <w:top w:val="single" w:sz="6" w:space="0" w:color="03A996" w:themeColor="accent1"/>
                                <w:left w:val="single" w:sz="2" w:space="10" w:color="FFFFFF" w:themeColor="background1"/>
                                <w:bottom w:val="single" w:sz="6" w:space="20" w:color="03A996" w:themeColor="accent1"/>
                                <w:right w:val="single" w:sz="2" w:space="10" w:color="FFFFFF" w:themeColor="background1"/>
                              </w:pBdr>
                              <w:spacing w:line="240" w:lineRule="exact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1B40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Non- Decorated Cakes (Buttercream)</w:t>
                            </w:r>
                          </w:p>
                          <w:p w:rsidR="002500FE" w:rsidRPr="00221B40" w:rsidRDefault="002500FE" w:rsidP="002500FE">
                            <w:pPr>
                              <w:pStyle w:val="NoSpacing"/>
                              <w:pBdr>
                                <w:top w:val="single" w:sz="6" w:space="0" w:color="03A996" w:themeColor="accent1"/>
                                <w:left w:val="single" w:sz="2" w:space="10" w:color="FFFFFF" w:themeColor="background1"/>
                                <w:bottom w:val="single" w:sz="6" w:space="20" w:color="03A996" w:themeColor="accent1"/>
                                <w:right w:val="single" w:sz="2" w:space="10" w:color="FFFFFF" w:themeColor="background1"/>
                              </w:pBdr>
                              <w:spacing w:line="240" w:lineRule="exact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1B40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Round Servings Price</w:t>
                            </w:r>
                          </w:p>
                          <w:p w:rsidR="00221B40" w:rsidRPr="00221B40" w:rsidRDefault="00221B40" w:rsidP="002500FE">
                            <w:pPr>
                              <w:pStyle w:val="NoSpacing"/>
                              <w:pBdr>
                                <w:top w:val="single" w:sz="6" w:space="0" w:color="03A996" w:themeColor="accent1"/>
                                <w:left w:val="single" w:sz="2" w:space="10" w:color="FFFFFF" w:themeColor="background1"/>
                                <w:bottom w:val="single" w:sz="6" w:space="20" w:color="03A996" w:themeColor="accent1"/>
                                <w:right w:val="single" w:sz="2" w:space="10" w:color="FFFFFF" w:themeColor="background1"/>
                              </w:pBdr>
                              <w:spacing w:line="24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500FE" w:rsidRPr="00221B40" w:rsidRDefault="002500FE" w:rsidP="002500FE">
                            <w:pPr>
                              <w:pStyle w:val="NoSpacing"/>
                              <w:pBdr>
                                <w:top w:val="single" w:sz="6" w:space="0" w:color="03A996" w:themeColor="accent1"/>
                                <w:left w:val="single" w:sz="2" w:space="10" w:color="FFFFFF" w:themeColor="background1"/>
                                <w:bottom w:val="single" w:sz="6" w:space="20" w:color="03A996" w:themeColor="accent1"/>
                                <w:right w:val="single" w:sz="2" w:space="10" w:color="FFFFFF" w:themeColor="background1"/>
                              </w:pBdr>
                              <w:spacing w:line="24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6’ 6          </w:t>
                            </w:r>
                            <w:r w:rsidR="00221B40"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D32A8B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$35</w:t>
                            </w: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.00</w:t>
                            </w:r>
                          </w:p>
                          <w:p w:rsidR="002500FE" w:rsidRPr="00221B40" w:rsidRDefault="002500FE" w:rsidP="002500FE">
                            <w:pPr>
                              <w:pStyle w:val="NoSpacing"/>
                              <w:pBdr>
                                <w:top w:val="single" w:sz="6" w:space="0" w:color="03A996" w:themeColor="accent1"/>
                                <w:left w:val="single" w:sz="2" w:space="10" w:color="FFFFFF" w:themeColor="background1"/>
                                <w:bottom w:val="single" w:sz="6" w:space="20" w:color="03A996" w:themeColor="accent1"/>
                                <w:right w:val="single" w:sz="2" w:space="10" w:color="FFFFFF" w:themeColor="background1"/>
                              </w:pBdr>
                              <w:spacing w:line="24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8’ 8          </w:t>
                            </w:r>
                            <w:r w:rsid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D32A8B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$45</w:t>
                            </w: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.00</w:t>
                            </w:r>
                          </w:p>
                          <w:p w:rsidR="002500FE" w:rsidRPr="00221B40" w:rsidRDefault="002500FE" w:rsidP="002500FE">
                            <w:pPr>
                              <w:pStyle w:val="NoSpacing"/>
                              <w:pBdr>
                                <w:top w:val="single" w:sz="6" w:space="0" w:color="03A996" w:themeColor="accent1"/>
                                <w:left w:val="single" w:sz="2" w:space="10" w:color="FFFFFF" w:themeColor="background1"/>
                                <w:bottom w:val="single" w:sz="6" w:space="20" w:color="03A996" w:themeColor="accent1"/>
                                <w:right w:val="single" w:sz="2" w:space="10" w:color="FFFFFF" w:themeColor="background1"/>
                              </w:pBdr>
                              <w:spacing w:line="240" w:lineRule="exact"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 9’ 10        </w:t>
                            </w:r>
                            <w:r w:rsidR="00221B40"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D32A8B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$55</w:t>
                            </w: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.00</w:t>
                            </w:r>
                          </w:p>
                          <w:p w:rsidR="002500FE" w:rsidRPr="00221B40" w:rsidRDefault="002500FE" w:rsidP="002500FE">
                            <w:pPr>
                              <w:pStyle w:val="NoSpacing"/>
                              <w:pBdr>
                                <w:top w:val="single" w:sz="6" w:space="0" w:color="03A996" w:themeColor="accent1"/>
                                <w:left w:val="single" w:sz="2" w:space="10" w:color="FFFFFF" w:themeColor="background1"/>
                                <w:bottom w:val="single" w:sz="6" w:space="20" w:color="03A996" w:themeColor="accent1"/>
                                <w:right w:val="single" w:sz="2" w:space="10" w:color="FFFFFF" w:themeColor="background1"/>
                              </w:pBdr>
                              <w:spacing w:line="240" w:lineRule="exact"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10’ 20      </w:t>
                            </w:r>
                            <w:r w:rsidR="00221B40"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D32A8B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$65</w:t>
                            </w: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.00</w:t>
                            </w:r>
                          </w:p>
                          <w:p w:rsidR="002500FE" w:rsidRPr="00221B40" w:rsidRDefault="002500FE" w:rsidP="002500FE">
                            <w:pPr>
                              <w:pStyle w:val="NoSpacing"/>
                              <w:pBdr>
                                <w:top w:val="single" w:sz="6" w:space="0" w:color="03A996" w:themeColor="accent1"/>
                                <w:left w:val="single" w:sz="2" w:space="10" w:color="FFFFFF" w:themeColor="background1"/>
                                <w:bottom w:val="single" w:sz="6" w:space="20" w:color="03A996" w:themeColor="accent1"/>
                                <w:right w:val="single" w:sz="2" w:space="10" w:color="FFFFFF" w:themeColor="background1"/>
                              </w:pBdr>
                              <w:spacing w:line="240" w:lineRule="exact"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12’ 35      </w:t>
                            </w:r>
                            <w:r w:rsidR="00221B40"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D32A8B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$75</w:t>
                            </w: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.00</w:t>
                            </w:r>
                          </w:p>
                          <w:p w:rsidR="002500FE" w:rsidRPr="00221B40" w:rsidRDefault="002500FE" w:rsidP="002500FE">
                            <w:pPr>
                              <w:pStyle w:val="NoSpacing"/>
                              <w:pBdr>
                                <w:top w:val="single" w:sz="6" w:space="0" w:color="03A996" w:themeColor="accent1"/>
                                <w:left w:val="single" w:sz="2" w:space="10" w:color="FFFFFF" w:themeColor="background1"/>
                                <w:bottom w:val="single" w:sz="6" w:space="20" w:color="03A996" w:themeColor="accent1"/>
                                <w:right w:val="single" w:sz="2" w:space="10" w:color="FFFFFF" w:themeColor="background1"/>
                              </w:pBdr>
                              <w:spacing w:line="240" w:lineRule="exact"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14’ 50      </w:t>
                            </w:r>
                            <w:r w:rsidR="00221B40"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</w:t>
                            </w:r>
                            <w:r w:rsid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D32A8B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$85</w:t>
                            </w: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.00</w:t>
                            </w:r>
                          </w:p>
                          <w:p w:rsidR="002500FE" w:rsidRPr="00221B40" w:rsidRDefault="002500FE" w:rsidP="002500FE">
                            <w:pPr>
                              <w:pStyle w:val="NoSpacing"/>
                              <w:pBdr>
                                <w:top w:val="single" w:sz="6" w:space="0" w:color="03A996" w:themeColor="accent1"/>
                                <w:left w:val="single" w:sz="2" w:space="10" w:color="FFFFFF" w:themeColor="background1"/>
                                <w:bottom w:val="single" w:sz="6" w:space="20" w:color="03A996" w:themeColor="accent1"/>
                                <w:right w:val="single" w:sz="2" w:space="10" w:color="FFFFFF" w:themeColor="background1"/>
                              </w:pBdr>
                              <w:tabs>
                                <w:tab w:val="left" w:pos="1620"/>
                                <w:tab w:val="left" w:pos="1980"/>
                                <w:tab w:val="left" w:pos="2070"/>
                                <w:tab w:val="left" w:pos="2340"/>
                              </w:tabs>
                              <w:spacing w:line="240" w:lineRule="exact"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16’ 60      </w:t>
                            </w:r>
                            <w:r w:rsidR="00221B40"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21B40"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  <w:t xml:space="preserve"> </w:t>
                            </w:r>
                            <w:r w:rsidR="00D32A8B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$95</w:t>
                            </w: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.00</w:t>
                            </w:r>
                          </w:p>
                          <w:p w:rsidR="00221B40" w:rsidRPr="00221B40" w:rsidRDefault="00221B40" w:rsidP="002500FE">
                            <w:pPr>
                              <w:pStyle w:val="NoSpacing"/>
                              <w:pBdr>
                                <w:top w:val="single" w:sz="6" w:space="0" w:color="03A996" w:themeColor="accent1"/>
                                <w:left w:val="single" w:sz="2" w:space="10" w:color="FFFFFF" w:themeColor="background1"/>
                                <w:bottom w:val="single" w:sz="6" w:space="20" w:color="03A996" w:themeColor="accent1"/>
                                <w:right w:val="single" w:sz="2" w:space="10" w:color="FFFFFF" w:themeColor="background1"/>
                              </w:pBdr>
                              <w:tabs>
                                <w:tab w:val="left" w:pos="1620"/>
                                <w:tab w:val="left" w:pos="1980"/>
                                <w:tab w:val="left" w:pos="2070"/>
                                <w:tab w:val="left" w:pos="2340"/>
                              </w:tabs>
                              <w:spacing w:line="240" w:lineRule="exact"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500FE" w:rsidRDefault="002500FE" w:rsidP="002500FE">
                            <w:pPr>
                              <w:pStyle w:val="NoSpacing"/>
                              <w:pBdr>
                                <w:top w:val="single" w:sz="6" w:space="0" w:color="03A996" w:themeColor="accent1"/>
                                <w:left w:val="single" w:sz="2" w:space="10" w:color="FFFFFF" w:themeColor="background1"/>
                                <w:bottom w:val="single" w:sz="6" w:space="20" w:color="03A996" w:themeColor="accent1"/>
                                <w:right w:val="single" w:sz="2" w:space="10" w:color="FFFFFF" w:themeColor="background1"/>
                              </w:pBdr>
                              <w:spacing w:line="240" w:lineRule="exact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1B40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Extra decorations range from $5 to $35</w:t>
                            </w:r>
                          </w:p>
                          <w:p w:rsidR="00221B40" w:rsidRPr="00221B40" w:rsidRDefault="00221B40" w:rsidP="002500FE">
                            <w:pPr>
                              <w:pStyle w:val="NoSpacing"/>
                              <w:pBdr>
                                <w:top w:val="single" w:sz="6" w:space="0" w:color="03A996" w:themeColor="accent1"/>
                                <w:left w:val="single" w:sz="2" w:space="10" w:color="FFFFFF" w:themeColor="background1"/>
                                <w:bottom w:val="single" w:sz="6" w:space="20" w:color="03A996" w:themeColor="accent1"/>
                                <w:right w:val="single" w:sz="2" w:space="10" w:color="FFFFFF" w:themeColor="background1"/>
                              </w:pBdr>
                              <w:spacing w:line="240" w:lineRule="exact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500FE" w:rsidRPr="00221B40" w:rsidRDefault="002500FE" w:rsidP="00221B40">
                            <w:pPr>
                              <w:pStyle w:val="NoSpacing"/>
                              <w:pBdr>
                                <w:top w:val="single" w:sz="6" w:space="0" w:color="03A996" w:themeColor="accent1"/>
                                <w:left w:val="single" w:sz="2" w:space="10" w:color="FFFFFF" w:themeColor="background1"/>
                                <w:bottom w:val="single" w:sz="6" w:space="20" w:color="03A996" w:themeColor="accent1"/>
                                <w:right w:val="single" w:sz="2" w:space="10" w:color="FFFFFF" w:themeColor="background1"/>
                              </w:pBdr>
                              <w:spacing w:line="240" w:lineRule="exact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1B40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Flavored Cakes (</w:t>
                            </w:r>
                            <w:r w:rsidR="00C97C57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Buttercream,</w:t>
                            </w:r>
                            <w:r w:rsidR="00F245DD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21B40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Chocolate,</w:t>
                            </w:r>
                            <w:r w:rsidR="00C97C57" w:rsidRPr="00C97C57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97C57" w:rsidRPr="00221B40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Coconut,</w:t>
                            </w:r>
                            <w:r w:rsidR="00F245DD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Lemon, Strawberry)</w:t>
                            </w:r>
                          </w:p>
                          <w:p w:rsidR="002500FE" w:rsidRPr="00221B40" w:rsidRDefault="002500FE" w:rsidP="00221B40">
                            <w:pPr>
                              <w:pStyle w:val="NoSpacing"/>
                              <w:pBdr>
                                <w:top w:val="single" w:sz="6" w:space="0" w:color="03A996" w:themeColor="accent1"/>
                                <w:left w:val="single" w:sz="2" w:space="10" w:color="FFFFFF" w:themeColor="background1"/>
                                <w:bottom w:val="single" w:sz="6" w:space="20" w:color="03A996" w:themeColor="accent1"/>
                                <w:right w:val="single" w:sz="2" w:space="10" w:color="FFFFFF" w:themeColor="background1"/>
                              </w:pBdr>
                              <w:spacing w:line="240" w:lineRule="exact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1B40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Round Servings Price</w:t>
                            </w:r>
                          </w:p>
                          <w:p w:rsidR="00221B40" w:rsidRPr="00221B40" w:rsidRDefault="00221B40" w:rsidP="002500FE">
                            <w:pPr>
                              <w:pStyle w:val="NoSpacing"/>
                              <w:pBdr>
                                <w:top w:val="single" w:sz="6" w:space="0" w:color="03A996" w:themeColor="accent1"/>
                                <w:left w:val="single" w:sz="2" w:space="10" w:color="FFFFFF" w:themeColor="background1"/>
                                <w:bottom w:val="single" w:sz="6" w:space="20" w:color="03A996" w:themeColor="accent1"/>
                                <w:right w:val="single" w:sz="2" w:space="10" w:color="FFFFFF" w:themeColor="background1"/>
                              </w:pBdr>
                              <w:spacing w:line="240" w:lineRule="exact"/>
                              <w:jc w:val="center"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500FE" w:rsidRPr="00221B40" w:rsidRDefault="002500FE" w:rsidP="002500FE">
                            <w:pPr>
                              <w:pStyle w:val="NoSpacing"/>
                              <w:pBdr>
                                <w:top w:val="single" w:sz="6" w:space="0" w:color="03A996" w:themeColor="accent1"/>
                                <w:left w:val="single" w:sz="2" w:space="10" w:color="FFFFFF" w:themeColor="background1"/>
                                <w:bottom w:val="single" w:sz="6" w:space="20" w:color="03A996" w:themeColor="accent1"/>
                                <w:right w:val="single" w:sz="2" w:space="10" w:color="FFFFFF" w:themeColor="background1"/>
                              </w:pBdr>
                              <w:spacing w:line="240" w:lineRule="exact"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6’ 6        </w:t>
                            </w:r>
                            <w:r w:rsidR="00221B40"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053AA3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$40</w:t>
                            </w: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.00</w:t>
                            </w:r>
                          </w:p>
                          <w:p w:rsidR="002500FE" w:rsidRPr="00221B40" w:rsidRDefault="002500FE" w:rsidP="002500FE">
                            <w:pPr>
                              <w:pStyle w:val="NoSpacing"/>
                              <w:pBdr>
                                <w:top w:val="single" w:sz="6" w:space="0" w:color="03A996" w:themeColor="accent1"/>
                                <w:left w:val="single" w:sz="2" w:space="10" w:color="FFFFFF" w:themeColor="background1"/>
                                <w:bottom w:val="single" w:sz="6" w:space="20" w:color="03A996" w:themeColor="accent1"/>
                                <w:right w:val="single" w:sz="2" w:space="10" w:color="FFFFFF" w:themeColor="background1"/>
                              </w:pBdr>
                              <w:spacing w:line="240" w:lineRule="exact"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 8’ 8         </w:t>
                            </w:r>
                            <w:r w:rsidR="00221B40"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053AA3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$50</w:t>
                            </w: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.00</w:t>
                            </w:r>
                          </w:p>
                          <w:p w:rsidR="002500FE" w:rsidRPr="00221B40" w:rsidRDefault="002500FE" w:rsidP="002500FE">
                            <w:pPr>
                              <w:pStyle w:val="NoSpacing"/>
                              <w:pBdr>
                                <w:top w:val="single" w:sz="6" w:space="0" w:color="03A996" w:themeColor="accent1"/>
                                <w:left w:val="single" w:sz="2" w:space="10" w:color="FFFFFF" w:themeColor="background1"/>
                                <w:bottom w:val="single" w:sz="6" w:space="20" w:color="03A996" w:themeColor="accent1"/>
                                <w:right w:val="single" w:sz="2" w:space="10" w:color="FFFFFF" w:themeColor="background1"/>
                              </w:pBdr>
                              <w:spacing w:line="240" w:lineRule="exact"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 9’ 10        </w:t>
                            </w:r>
                            <w:r w:rsidR="00221B40"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053AA3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$6</w:t>
                            </w: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0.00</w:t>
                            </w:r>
                          </w:p>
                          <w:p w:rsidR="002500FE" w:rsidRPr="00221B40" w:rsidRDefault="002500FE" w:rsidP="002500FE">
                            <w:pPr>
                              <w:pStyle w:val="NoSpacing"/>
                              <w:pBdr>
                                <w:top w:val="single" w:sz="6" w:space="0" w:color="03A996" w:themeColor="accent1"/>
                                <w:left w:val="single" w:sz="2" w:space="10" w:color="FFFFFF" w:themeColor="background1"/>
                                <w:bottom w:val="single" w:sz="6" w:space="20" w:color="03A996" w:themeColor="accent1"/>
                                <w:right w:val="single" w:sz="2" w:space="10" w:color="FFFFFF" w:themeColor="background1"/>
                              </w:pBdr>
                              <w:spacing w:line="240" w:lineRule="exact"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10’ 20       </w:t>
                            </w:r>
                            <w:r w:rsidR="00221B40"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053AA3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$7</w:t>
                            </w: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0.00</w:t>
                            </w:r>
                          </w:p>
                          <w:p w:rsidR="002500FE" w:rsidRPr="00221B40" w:rsidRDefault="002500FE" w:rsidP="002500FE">
                            <w:pPr>
                              <w:pStyle w:val="NoSpacing"/>
                              <w:pBdr>
                                <w:top w:val="single" w:sz="6" w:space="0" w:color="03A996" w:themeColor="accent1"/>
                                <w:left w:val="single" w:sz="2" w:space="10" w:color="FFFFFF" w:themeColor="background1"/>
                                <w:bottom w:val="single" w:sz="6" w:space="20" w:color="03A996" w:themeColor="accent1"/>
                                <w:right w:val="single" w:sz="2" w:space="10" w:color="FFFFFF" w:themeColor="background1"/>
                              </w:pBdr>
                              <w:spacing w:line="240" w:lineRule="exact"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12’ 35       </w:t>
                            </w:r>
                            <w:r w:rsidR="00221B40"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053AA3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$8</w:t>
                            </w: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5.00</w:t>
                            </w:r>
                          </w:p>
                          <w:p w:rsidR="002500FE" w:rsidRPr="00221B40" w:rsidRDefault="002500FE" w:rsidP="002500FE">
                            <w:pPr>
                              <w:pStyle w:val="NoSpacing"/>
                              <w:pBdr>
                                <w:top w:val="single" w:sz="6" w:space="0" w:color="03A996" w:themeColor="accent1"/>
                                <w:left w:val="single" w:sz="2" w:space="10" w:color="FFFFFF" w:themeColor="background1"/>
                                <w:bottom w:val="single" w:sz="6" w:space="20" w:color="03A996" w:themeColor="accent1"/>
                                <w:right w:val="single" w:sz="2" w:space="10" w:color="FFFFFF" w:themeColor="background1"/>
                              </w:pBdr>
                              <w:spacing w:line="240" w:lineRule="exact"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14’ 50       </w:t>
                            </w:r>
                            <w:r w:rsidR="00221B40"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053AA3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$9</w:t>
                            </w: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0.00</w:t>
                            </w:r>
                          </w:p>
                          <w:p w:rsidR="002500FE" w:rsidRPr="00221B40" w:rsidRDefault="002500FE" w:rsidP="002500FE">
                            <w:pPr>
                              <w:pStyle w:val="NoSpacing"/>
                              <w:pBdr>
                                <w:top w:val="single" w:sz="6" w:space="0" w:color="03A996" w:themeColor="accent1"/>
                                <w:left w:val="single" w:sz="2" w:space="10" w:color="FFFFFF" w:themeColor="background1"/>
                                <w:bottom w:val="single" w:sz="6" w:space="20" w:color="03A996" w:themeColor="accent1"/>
                                <w:right w:val="single" w:sz="2" w:space="10" w:color="FFFFFF" w:themeColor="background1"/>
                              </w:pBdr>
                              <w:spacing w:line="240" w:lineRule="exact"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16’ 60       </w:t>
                            </w:r>
                            <w:r w:rsidR="00221B40"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053AA3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$10</w:t>
                            </w: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5.00 </w:t>
                            </w:r>
                          </w:p>
                          <w:p w:rsidR="002500FE" w:rsidRPr="00221B40" w:rsidRDefault="002500FE" w:rsidP="002500FE">
                            <w:pPr>
                              <w:pStyle w:val="NoSpacing"/>
                              <w:pBdr>
                                <w:top w:val="single" w:sz="6" w:space="0" w:color="03A996" w:themeColor="accent1"/>
                                <w:left w:val="single" w:sz="2" w:space="10" w:color="FFFFFF" w:themeColor="background1"/>
                                <w:bottom w:val="single" w:sz="6" w:space="20" w:color="03A996" w:themeColor="accent1"/>
                                <w:right w:val="single" w:sz="2" w:space="10" w:color="FFFFFF" w:themeColor="background1"/>
                              </w:pBdr>
                              <w:spacing w:line="240" w:lineRule="exact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1B40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18"/>
                                <w:szCs w:val="1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br/>
                            </w:r>
                            <w:r w:rsidRPr="00221B40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Specialty Flavored cakes (fruit) (</w:t>
                            </w:r>
                            <w:r w:rsidR="00C97C57" w:rsidRPr="00221B40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Carrot</w:t>
                            </w:r>
                            <w:r w:rsidR="00C97C57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C97C57" w:rsidRPr="00221B40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Chocolate</w:t>
                            </w:r>
                            <w:r w:rsidR="00C97C57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,</w:t>
                            </w:r>
                            <w:r w:rsidR="00C97C57" w:rsidRPr="00221B40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221B40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German,</w:t>
                            </w:r>
                            <w:r w:rsidR="00C97C57" w:rsidRPr="00C97C57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C97C57" w:rsidRPr="00221B40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Pineapple Upside-Down</w:t>
                            </w:r>
                            <w:r w:rsidR="00C97C57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, </w:t>
                            </w:r>
                            <w:proofErr w:type="gramStart"/>
                            <w:r w:rsidR="00C97C57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Red</w:t>
                            </w:r>
                            <w:proofErr w:type="gramEnd"/>
                            <w:r w:rsidR="00C97C57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Velvet</w:t>
                            </w:r>
                            <w:r w:rsidRPr="00221B40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)</w:t>
                            </w:r>
                          </w:p>
                          <w:p w:rsidR="002500FE" w:rsidRPr="00221B40" w:rsidRDefault="002500FE" w:rsidP="002500FE">
                            <w:pPr>
                              <w:pStyle w:val="NoSpacing"/>
                              <w:pBdr>
                                <w:top w:val="single" w:sz="6" w:space="0" w:color="03A996" w:themeColor="accent1"/>
                                <w:left w:val="single" w:sz="2" w:space="10" w:color="FFFFFF" w:themeColor="background1"/>
                                <w:bottom w:val="single" w:sz="6" w:space="20" w:color="03A996" w:themeColor="accent1"/>
                                <w:right w:val="single" w:sz="2" w:space="10" w:color="FFFFFF" w:themeColor="background1"/>
                              </w:pBdr>
                              <w:spacing w:line="240" w:lineRule="exact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1B40"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Round Servings Price</w:t>
                            </w:r>
                          </w:p>
                          <w:p w:rsidR="00221B40" w:rsidRPr="00221B40" w:rsidRDefault="00221B40" w:rsidP="002500FE">
                            <w:pPr>
                              <w:pStyle w:val="NoSpacing"/>
                              <w:pBdr>
                                <w:top w:val="single" w:sz="6" w:space="0" w:color="03A996" w:themeColor="accent1"/>
                                <w:left w:val="single" w:sz="2" w:space="10" w:color="FFFFFF" w:themeColor="background1"/>
                                <w:bottom w:val="single" w:sz="6" w:space="20" w:color="03A996" w:themeColor="accent1"/>
                                <w:right w:val="single" w:sz="2" w:space="10" w:color="FFFFFF" w:themeColor="background1"/>
                              </w:pBdr>
                              <w:spacing w:line="240" w:lineRule="exact"/>
                              <w:jc w:val="center"/>
                              <w:rPr>
                                <w:rFonts w:ascii="Georgia" w:hAnsi="Georgia"/>
                                <w:b/>
                                <w:i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2500FE" w:rsidRPr="00221B40" w:rsidRDefault="00221B40" w:rsidP="002500FE">
                            <w:pPr>
                              <w:pStyle w:val="NoSpacing"/>
                              <w:pBdr>
                                <w:top w:val="single" w:sz="6" w:space="0" w:color="03A996" w:themeColor="accent1"/>
                                <w:left w:val="single" w:sz="2" w:space="10" w:color="FFFFFF" w:themeColor="background1"/>
                                <w:bottom w:val="single" w:sz="6" w:space="20" w:color="03A996" w:themeColor="accent1"/>
                                <w:right w:val="single" w:sz="2" w:space="10" w:color="FFFFFF" w:themeColor="background1"/>
                              </w:pBdr>
                              <w:spacing w:line="240" w:lineRule="exact"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</w:t>
                            </w:r>
                            <w:r w:rsidR="002500FE"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6’ 6           </w:t>
                            </w:r>
                            <w:r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053AA3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$40</w:t>
                            </w:r>
                            <w:r w:rsidR="002500FE"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.00</w:t>
                            </w:r>
                          </w:p>
                          <w:p w:rsidR="002500FE" w:rsidRPr="00221B40" w:rsidRDefault="002500FE" w:rsidP="002500FE">
                            <w:pPr>
                              <w:pStyle w:val="NoSpacing"/>
                              <w:pBdr>
                                <w:top w:val="single" w:sz="6" w:space="0" w:color="03A996" w:themeColor="accent1"/>
                                <w:left w:val="single" w:sz="2" w:space="10" w:color="FFFFFF" w:themeColor="background1"/>
                                <w:bottom w:val="single" w:sz="6" w:space="20" w:color="03A996" w:themeColor="accent1"/>
                                <w:right w:val="single" w:sz="2" w:space="10" w:color="FFFFFF" w:themeColor="background1"/>
                              </w:pBdr>
                              <w:spacing w:line="240" w:lineRule="exact"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8’ 8           </w:t>
                            </w:r>
                            <w:r w:rsid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053AA3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$5</w:t>
                            </w: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0.00</w:t>
                            </w:r>
                          </w:p>
                          <w:p w:rsidR="002500FE" w:rsidRPr="00221B40" w:rsidRDefault="002500FE" w:rsidP="002500FE">
                            <w:pPr>
                              <w:pStyle w:val="NoSpacing"/>
                              <w:pBdr>
                                <w:top w:val="single" w:sz="6" w:space="0" w:color="03A996" w:themeColor="accent1"/>
                                <w:left w:val="single" w:sz="2" w:space="10" w:color="FFFFFF" w:themeColor="background1"/>
                                <w:bottom w:val="single" w:sz="6" w:space="20" w:color="03A996" w:themeColor="accent1"/>
                                <w:right w:val="single" w:sz="2" w:space="10" w:color="FFFFFF" w:themeColor="background1"/>
                              </w:pBdr>
                              <w:spacing w:line="240" w:lineRule="exact"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 9’ 10         </w:t>
                            </w:r>
                            <w:r w:rsid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053AA3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$5</w:t>
                            </w: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5.00</w:t>
                            </w:r>
                          </w:p>
                          <w:p w:rsidR="002500FE" w:rsidRPr="00221B40" w:rsidRDefault="002500FE" w:rsidP="002500FE">
                            <w:pPr>
                              <w:pStyle w:val="NoSpacing"/>
                              <w:pBdr>
                                <w:top w:val="single" w:sz="6" w:space="0" w:color="03A996" w:themeColor="accent1"/>
                                <w:left w:val="single" w:sz="2" w:space="10" w:color="FFFFFF" w:themeColor="background1"/>
                                <w:bottom w:val="single" w:sz="6" w:space="20" w:color="03A996" w:themeColor="accent1"/>
                                <w:right w:val="single" w:sz="2" w:space="10" w:color="FFFFFF" w:themeColor="background1"/>
                              </w:pBdr>
                              <w:spacing w:line="240" w:lineRule="exact"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10’ 20       </w:t>
                            </w:r>
                            <w:r w:rsid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053AA3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$6</w:t>
                            </w: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5.00</w:t>
                            </w:r>
                          </w:p>
                          <w:p w:rsidR="002500FE" w:rsidRPr="00221B40" w:rsidRDefault="002500FE" w:rsidP="002500FE">
                            <w:pPr>
                              <w:pStyle w:val="NoSpacing"/>
                              <w:pBdr>
                                <w:top w:val="single" w:sz="6" w:space="0" w:color="03A996" w:themeColor="accent1"/>
                                <w:left w:val="single" w:sz="2" w:space="10" w:color="FFFFFF" w:themeColor="background1"/>
                                <w:bottom w:val="single" w:sz="6" w:space="20" w:color="03A996" w:themeColor="accent1"/>
                                <w:right w:val="single" w:sz="2" w:space="10" w:color="FFFFFF" w:themeColor="background1"/>
                              </w:pBdr>
                              <w:spacing w:line="240" w:lineRule="exact"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12’ 35        </w:t>
                            </w:r>
                            <w:r w:rsid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053AA3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$75</w:t>
                            </w: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.00</w:t>
                            </w:r>
                          </w:p>
                          <w:p w:rsidR="002500FE" w:rsidRPr="00221B40" w:rsidRDefault="002500FE" w:rsidP="002500FE">
                            <w:pPr>
                              <w:pStyle w:val="NoSpacing"/>
                              <w:pBdr>
                                <w:top w:val="single" w:sz="6" w:space="0" w:color="03A996" w:themeColor="accent1"/>
                                <w:left w:val="single" w:sz="2" w:space="10" w:color="FFFFFF" w:themeColor="background1"/>
                                <w:bottom w:val="single" w:sz="6" w:space="20" w:color="03A996" w:themeColor="accent1"/>
                                <w:right w:val="single" w:sz="2" w:space="10" w:color="FFFFFF" w:themeColor="background1"/>
                              </w:pBdr>
                              <w:spacing w:line="240" w:lineRule="exact"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14’ 50        </w:t>
                            </w:r>
                            <w:r w:rsid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053AA3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$90</w:t>
                            </w: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.00</w:t>
                            </w:r>
                          </w:p>
                          <w:p w:rsidR="002500FE" w:rsidRPr="00221B40" w:rsidRDefault="002500FE" w:rsidP="002500FE">
                            <w:pPr>
                              <w:pStyle w:val="NoSpacing"/>
                              <w:pBdr>
                                <w:top w:val="single" w:sz="6" w:space="0" w:color="03A996" w:themeColor="accent1"/>
                                <w:left w:val="single" w:sz="2" w:space="10" w:color="FFFFFF" w:themeColor="background1"/>
                                <w:bottom w:val="single" w:sz="6" w:space="20" w:color="03A996" w:themeColor="accent1"/>
                                <w:right w:val="single" w:sz="2" w:space="10" w:color="FFFFFF" w:themeColor="background1"/>
                              </w:pBdr>
                              <w:spacing w:line="240" w:lineRule="exact"/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16’ 60       </w:t>
                            </w:r>
                            <w:r w:rsid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ab/>
                            </w:r>
                            <w:r w:rsidR="00053AA3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$10</w:t>
                            </w:r>
                            <w:r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0.</w:t>
                            </w:r>
                            <w:r w:rsidR="00CE497C" w:rsidRPr="00221B40">
                              <w:rPr>
                                <w:rFonts w:ascii="Georgia" w:hAnsi="Georgia"/>
                                <w:b/>
                                <w:color w:val="EDECEB" w:themeColor="background2"/>
                                <w:spacing w:val="10"/>
                                <w:sz w:val="24"/>
                                <w:szCs w:val="24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37160" tIns="0" rIns="13716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46" o:spid="_x0000_s1030" style="position:absolute;margin-left:2.25pt;margin-top:-3.75pt;width:218.25pt;height:553.5pt;z-index:251687936;visibility:visible;mso-wrap-style:square;mso-width-percent:0;mso-height-percent:0;mso-wrap-distance-left:28.8pt;mso-wrap-distance-top:7.2pt;mso-wrap-distance-right:28.8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" fillcolor="#7030a0" stroked="f" strokeweight="1pt">
                <v:textbox inset="10.8pt,0,10.8pt,0">
                  <w:txbxContent>
                    <w:p w:rsidR="002500FE" w:rsidRDefault="002500FE" w:rsidP="002500FE">
                      <w:pPr>
                        <w:pStyle w:val="NoSpacing"/>
                        <w:jc w:val="center"/>
                        <w:rPr>
                          <w:color w:val="03A996" w:themeColor="accent1"/>
                        </w:rPr>
                      </w:pPr>
                      <w:r>
                        <w:rPr>
                          <w:noProof/>
                          <w:color w:val="03A996" w:themeColor="accent1"/>
                          <w:lang w:eastAsia="en-US"/>
                        </w:rPr>
                        <w:drawing>
                          <wp:inline distT="0" distB="0" distL="0" distR="0" wp14:anchorId="39AD1863" wp14:editId="408D68C7">
                            <wp:extent cx="714375" cy="483547"/>
                            <wp:effectExtent l="0" t="0" r="0" b="0"/>
                            <wp:docPr id="203" name="Picture 20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/>
                                    <pic:cNvPicPr/>
                                  </pic:nvPicPr>
                                  <pic:blipFill>
                                    <a:blip r:embed="rId14" cstate="print">
                                      <a:lum bright="70000" contrast="-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722976" cy="4893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2500FE" w:rsidRDefault="002500FE" w:rsidP="002500FE">
                      <w:pPr>
                        <w:pStyle w:val="NoSpacing"/>
                        <w:pBdr>
                          <w:top w:val="single" w:sz="6" w:space="0" w:color="03A996" w:themeColor="accent1"/>
                          <w:left w:val="single" w:sz="2" w:space="10" w:color="FFFFFF" w:themeColor="background1"/>
                          <w:bottom w:val="single" w:sz="6" w:space="20" w:color="03A996" w:themeColor="accent1"/>
                          <w:right w:val="single" w:sz="2" w:space="10" w:color="FFFFFF" w:themeColor="background1"/>
                        </w:pBdr>
                        <w:spacing w:line="240" w:lineRule="exact"/>
                        <w:jc w:val="center"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500FE" w:rsidRPr="00221B40" w:rsidRDefault="002500FE" w:rsidP="002500FE">
                      <w:pPr>
                        <w:pStyle w:val="NoSpacing"/>
                        <w:pBdr>
                          <w:top w:val="single" w:sz="6" w:space="0" w:color="03A996" w:themeColor="accent1"/>
                          <w:left w:val="single" w:sz="2" w:space="10" w:color="FFFFFF" w:themeColor="background1"/>
                          <w:bottom w:val="single" w:sz="6" w:space="20" w:color="03A996" w:themeColor="accent1"/>
                          <w:right w:val="single" w:sz="2" w:space="10" w:color="FFFFFF" w:themeColor="background1"/>
                        </w:pBdr>
                        <w:spacing w:line="240" w:lineRule="exact"/>
                        <w:jc w:val="center"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1B40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Non- Decorated Cakes (Buttercream)</w:t>
                      </w:r>
                    </w:p>
                    <w:p w:rsidR="002500FE" w:rsidRPr="00221B40" w:rsidRDefault="002500FE" w:rsidP="002500FE">
                      <w:pPr>
                        <w:pStyle w:val="NoSpacing"/>
                        <w:pBdr>
                          <w:top w:val="single" w:sz="6" w:space="0" w:color="03A996" w:themeColor="accent1"/>
                          <w:left w:val="single" w:sz="2" w:space="10" w:color="FFFFFF" w:themeColor="background1"/>
                          <w:bottom w:val="single" w:sz="6" w:space="20" w:color="03A996" w:themeColor="accent1"/>
                          <w:right w:val="single" w:sz="2" w:space="10" w:color="FFFFFF" w:themeColor="background1"/>
                        </w:pBdr>
                        <w:spacing w:line="240" w:lineRule="exact"/>
                        <w:jc w:val="center"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1B40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Round Servings Price</w:t>
                      </w:r>
                    </w:p>
                    <w:p w:rsidR="00221B40" w:rsidRPr="00221B40" w:rsidRDefault="00221B40" w:rsidP="002500FE">
                      <w:pPr>
                        <w:pStyle w:val="NoSpacing"/>
                        <w:pBdr>
                          <w:top w:val="single" w:sz="6" w:space="0" w:color="03A996" w:themeColor="accent1"/>
                          <w:left w:val="single" w:sz="2" w:space="10" w:color="FFFFFF" w:themeColor="background1"/>
                          <w:bottom w:val="single" w:sz="6" w:space="20" w:color="03A996" w:themeColor="accent1"/>
                          <w:right w:val="single" w:sz="2" w:space="10" w:color="FFFFFF" w:themeColor="background1"/>
                        </w:pBdr>
                        <w:spacing w:line="240" w:lineRule="exact"/>
                        <w:jc w:val="center"/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500FE" w:rsidRPr="00221B40" w:rsidRDefault="002500FE" w:rsidP="002500FE">
                      <w:pPr>
                        <w:pStyle w:val="NoSpacing"/>
                        <w:pBdr>
                          <w:top w:val="single" w:sz="6" w:space="0" w:color="03A996" w:themeColor="accent1"/>
                          <w:left w:val="single" w:sz="2" w:space="10" w:color="FFFFFF" w:themeColor="background1"/>
                          <w:bottom w:val="single" w:sz="6" w:space="20" w:color="03A996" w:themeColor="accent1"/>
                          <w:right w:val="single" w:sz="2" w:space="10" w:color="FFFFFF" w:themeColor="background1"/>
                        </w:pBdr>
                        <w:spacing w:line="240" w:lineRule="exact"/>
                        <w:jc w:val="center"/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6’ 6          </w:t>
                      </w:r>
                      <w:r w:rsidR="00221B40"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D32A8B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$35</w:t>
                      </w: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.00</w:t>
                      </w:r>
                    </w:p>
                    <w:p w:rsidR="002500FE" w:rsidRPr="00221B40" w:rsidRDefault="002500FE" w:rsidP="002500FE">
                      <w:pPr>
                        <w:pStyle w:val="NoSpacing"/>
                        <w:pBdr>
                          <w:top w:val="single" w:sz="6" w:space="0" w:color="03A996" w:themeColor="accent1"/>
                          <w:left w:val="single" w:sz="2" w:space="10" w:color="FFFFFF" w:themeColor="background1"/>
                          <w:bottom w:val="single" w:sz="6" w:space="20" w:color="03A996" w:themeColor="accent1"/>
                          <w:right w:val="single" w:sz="2" w:space="10" w:color="FFFFFF" w:themeColor="background1"/>
                        </w:pBdr>
                        <w:spacing w:line="240" w:lineRule="exact"/>
                        <w:jc w:val="center"/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8’ 8          </w:t>
                      </w:r>
                      <w:r w:rsid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D32A8B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$45</w:t>
                      </w: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.00</w:t>
                      </w:r>
                    </w:p>
                    <w:p w:rsidR="002500FE" w:rsidRPr="00221B40" w:rsidRDefault="002500FE" w:rsidP="002500FE">
                      <w:pPr>
                        <w:pStyle w:val="NoSpacing"/>
                        <w:pBdr>
                          <w:top w:val="single" w:sz="6" w:space="0" w:color="03A996" w:themeColor="accent1"/>
                          <w:left w:val="single" w:sz="2" w:space="10" w:color="FFFFFF" w:themeColor="background1"/>
                          <w:bottom w:val="single" w:sz="6" w:space="20" w:color="03A996" w:themeColor="accent1"/>
                          <w:right w:val="single" w:sz="2" w:space="10" w:color="FFFFFF" w:themeColor="background1"/>
                        </w:pBdr>
                        <w:spacing w:line="240" w:lineRule="exact"/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 9’ 10        </w:t>
                      </w:r>
                      <w:r w:rsidR="00221B40"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D32A8B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$55</w:t>
                      </w: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.00</w:t>
                      </w:r>
                    </w:p>
                    <w:p w:rsidR="002500FE" w:rsidRPr="00221B40" w:rsidRDefault="002500FE" w:rsidP="002500FE">
                      <w:pPr>
                        <w:pStyle w:val="NoSpacing"/>
                        <w:pBdr>
                          <w:top w:val="single" w:sz="6" w:space="0" w:color="03A996" w:themeColor="accent1"/>
                          <w:left w:val="single" w:sz="2" w:space="10" w:color="FFFFFF" w:themeColor="background1"/>
                          <w:bottom w:val="single" w:sz="6" w:space="20" w:color="03A996" w:themeColor="accent1"/>
                          <w:right w:val="single" w:sz="2" w:space="10" w:color="FFFFFF" w:themeColor="background1"/>
                        </w:pBdr>
                        <w:spacing w:line="240" w:lineRule="exact"/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10’ 20      </w:t>
                      </w:r>
                      <w:r w:rsidR="00221B40"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D32A8B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$65</w:t>
                      </w: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.00</w:t>
                      </w:r>
                    </w:p>
                    <w:p w:rsidR="002500FE" w:rsidRPr="00221B40" w:rsidRDefault="002500FE" w:rsidP="002500FE">
                      <w:pPr>
                        <w:pStyle w:val="NoSpacing"/>
                        <w:pBdr>
                          <w:top w:val="single" w:sz="6" w:space="0" w:color="03A996" w:themeColor="accent1"/>
                          <w:left w:val="single" w:sz="2" w:space="10" w:color="FFFFFF" w:themeColor="background1"/>
                          <w:bottom w:val="single" w:sz="6" w:space="20" w:color="03A996" w:themeColor="accent1"/>
                          <w:right w:val="single" w:sz="2" w:space="10" w:color="FFFFFF" w:themeColor="background1"/>
                        </w:pBdr>
                        <w:spacing w:line="240" w:lineRule="exact"/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12’ 35      </w:t>
                      </w:r>
                      <w:r w:rsidR="00221B40"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</w:t>
                      </w: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D32A8B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$75</w:t>
                      </w: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.00</w:t>
                      </w:r>
                    </w:p>
                    <w:p w:rsidR="002500FE" w:rsidRPr="00221B40" w:rsidRDefault="002500FE" w:rsidP="002500FE">
                      <w:pPr>
                        <w:pStyle w:val="NoSpacing"/>
                        <w:pBdr>
                          <w:top w:val="single" w:sz="6" w:space="0" w:color="03A996" w:themeColor="accent1"/>
                          <w:left w:val="single" w:sz="2" w:space="10" w:color="FFFFFF" w:themeColor="background1"/>
                          <w:bottom w:val="single" w:sz="6" w:space="20" w:color="03A996" w:themeColor="accent1"/>
                          <w:right w:val="single" w:sz="2" w:space="10" w:color="FFFFFF" w:themeColor="background1"/>
                        </w:pBdr>
                        <w:spacing w:line="240" w:lineRule="exact"/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14’ 50      </w:t>
                      </w:r>
                      <w:r w:rsidR="00221B40"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</w:t>
                      </w:r>
                      <w:r w:rsid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D32A8B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$85</w:t>
                      </w: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.00</w:t>
                      </w:r>
                    </w:p>
                    <w:p w:rsidR="002500FE" w:rsidRPr="00221B40" w:rsidRDefault="002500FE" w:rsidP="002500FE">
                      <w:pPr>
                        <w:pStyle w:val="NoSpacing"/>
                        <w:pBdr>
                          <w:top w:val="single" w:sz="6" w:space="0" w:color="03A996" w:themeColor="accent1"/>
                          <w:left w:val="single" w:sz="2" w:space="10" w:color="FFFFFF" w:themeColor="background1"/>
                          <w:bottom w:val="single" w:sz="6" w:space="20" w:color="03A996" w:themeColor="accent1"/>
                          <w:right w:val="single" w:sz="2" w:space="10" w:color="FFFFFF" w:themeColor="background1"/>
                        </w:pBdr>
                        <w:tabs>
                          <w:tab w:val="left" w:pos="1620"/>
                          <w:tab w:val="left" w:pos="1980"/>
                          <w:tab w:val="left" w:pos="2070"/>
                          <w:tab w:val="left" w:pos="2340"/>
                        </w:tabs>
                        <w:spacing w:line="240" w:lineRule="exact"/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16’ 60      </w:t>
                      </w:r>
                      <w:r w:rsidR="00221B40"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21B40"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  <w:t xml:space="preserve"> </w:t>
                      </w:r>
                      <w:r w:rsidR="00D32A8B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$95</w:t>
                      </w: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.00</w:t>
                      </w:r>
                    </w:p>
                    <w:p w:rsidR="00221B40" w:rsidRPr="00221B40" w:rsidRDefault="00221B40" w:rsidP="002500FE">
                      <w:pPr>
                        <w:pStyle w:val="NoSpacing"/>
                        <w:pBdr>
                          <w:top w:val="single" w:sz="6" w:space="0" w:color="03A996" w:themeColor="accent1"/>
                          <w:left w:val="single" w:sz="2" w:space="10" w:color="FFFFFF" w:themeColor="background1"/>
                          <w:bottom w:val="single" w:sz="6" w:space="20" w:color="03A996" w:themeColor="accent1"/>
                          <w:right w:val="single" w:sz="2" w:space="10" w:color="FFFFFF" w:themeColor="background1"/>
                        </w:pBdr>
                        <w:tabs>
                          <w:tab w:val="left" w:pos="1620"/>
                          <w:tab w:val="left" w:pos="1980"/>
                          <w:tab w:val="left" w:pos="2070"/>
                          <w:tab w:val="left" w:pos="2340"/>
                        </w:tabs>
                        <w:spacing w:line="240" w:lineRule="exact"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500FE" w:rsidRDefault="002500FE" w:rsidP="002500FE">
                      <w:pPr>
                        <w:pStyle w:val="NoSpacing"/>
                        <w:pBdr>
                          <w:top w:val="single" w:sz="6" w:space="0" w:color="03A996" w:themeColor="accent1"/>
                          <w:left w:val="single" w:sz="2" w:space="10" w:color="FFFFFF" w:themeColor="background1"/>
                          <w:bottom w:val="single" w:sz="6" w:space="20" w:color="03A996" w:themeColor="accent1"/>
                          <w:right w:val="single" w:sz="2" w:space="10" w:color="FFFFFF" w:themeColor="background1"/>
                        </w:pBdr>
                        <w:spacing w:line="240" w:lineRule="exact"/>
                        <w:jc w:val="center"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1B40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Extra decorations range from $5 to $35</w:t>
                      </w:r>
                    </w:p>
                    <w:p w:rsidR="00221B40" w:rsidRPr="00221B40" w:rsidRDefault="00221B40" w:rsidP="002500FE">
                      <w:pPr>
                        <w:pStyle w:val="NoSpacing"/>
                        <w:pBdr>
                          <w:top w:val="single" w:sz="6" w:space="0" w:color="03A996" w:themeColor="accent1"/>
                          <w:left w:val="single" w:sz="2" w:space="10" w:color="FFFFFF" w:themeColor="background1"/>
                          <w:bottom w:val="single" w:sz="6" w:space="20" w:color="03A996" w:themeColor="accent1"/>
                          <w:right w:val="single" w:sz="2" w:space="10" w:color="FFFFFF" w:themeColor="background1"/>
                        </w:pBdr>
                        <w:spacing w:line="240" w:lineRule="exact"/>
                        <w:jc w:val="center"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500FE" w:rsidRPr="00221B40" w:rsidRDefault="002500FE" w:rsidP="00221B40">
                      <w:pPr>
                        <w:pStyle w:val="NoSpacing"/>
                        <w:pBdr>
                          <w:top w:val="single" w:sz="6" w:space="0" w:color="03A996" w:themeColor="accent1"/>
                          <w:left w:val="single" w:sz="2" w:space="10" w:color="FFFFFF" w:themeColor="background1"/>
                          <w:bottom w:val="single" w:sz="6" w:space="20" w:color="03A996" w:themeColor="accent1"/>
                          <w:right w:val="single" w:sz="2" w:space="10" w:color="FFFFFF" w:themeColor="background1"/>
                        </w:pBdr>
                        <w:spacing w:line="240" w:lineRule="exact"/>
                        <w:jc w:val="center"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1B40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Flavored Cakes (</w:t>
                      </w:r>
                      <w:r w:rsidR="00C97C57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Buttercream,</w:t>
                      </w:r>
                      <w:r w:rsidR="00F245DD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21B40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Chocolate,</w:t>
                      </w:r>
                      <w:r w:rsidR="00C97C57" w:rsidRPr="00C97C57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97C57" w:rsidRPr="00221B40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Coconut,</w:t>
                      </w:r>
                      <w:r w:rsidR="00F245DD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Lemon, Strawberry)</w:t>
                      </w:r>
                    </w:p>
                    <w:p w:rsidR="002500FE" w:rsidRPr="00221B40" w:rsidRDefault="002500FE" w:rsidP="00221B40">
                      <w:pPr>
                        <w:pStyle w:val="NoSpacing"/>
                        <w:pBdr>
                          <w:top w:val="single" w:sz="6" w:space="0" w:color="03A996" w:themeColor="accent1"/>
                          <w:left w:val="single" w:sz="2" w:space="10" w:color="FFFFFF" w:themeColor="background1"/>
                          <w:bottom w:val="single" w:sz="6" w:space="20" w:color="03A996" w:themeColor="accent1"/>
                          <w:right w:val="single" w:sz="2" w:space="10" w:color="FFFFFF" w:themeColor="background1"/>
                        </w:pBdr>
                        <w:spacing w:line="240" w:lineRule="exact"/>
                        <w:jc w:val="center"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1B40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Round Servings Price</w:t>
                      </w:r>
                    </w:p>
                    <w:p w:rsidR="00221B40" w:rsidRPr="00221B40" w:rsidRDefault="00221B40" w:rsidP="002500FE">
                      <w:pPr>
                        <w:pStyle w:val="NoSpacing"/>
                        <w:pBdr>
                          <w:top w:val="single" w:sz="6" w:space="0" w:color="03A996" w:themeColor="accent1"/>
                          <w:left w:val="single" w:sz="2" w:space="10" w:color="FFFFFF" w:themeColor="background1"/>
                          <w:bottom w:val="single" w:sz="6" w:space="20" w:color="03A996" w:themeColor="accent1"/>
                          <w:right w:val="single" w:sz="2" w:space="10" w:color="FFFFFF" w:themeColor="background1"/>
                        </w:pBdr>
                        <w:spacing w:line="240" w:lineRule="exact"/>
                        <w:jc w:val="center"/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500FE" w:rsidRPr="00221B40" w:rsidRDefault="002500FE" w:rsidP="002500FE">
                      <w:pPr>
                        <w:pStyle w:val="NoSpacing"/>
                        <w:pBdr>
                          <w:top w:val="single" w:sz="6" w:space="0" w:color="03A996" w:themeColor="accent1"/>
                          <w:left w:val="single" w:sz="2" w:space="10" w:color="FFFFFF" w:themeColor="background1"/>
                          <w:bottom w:val="single" w:sz="6" w:space="20" w:color="03A996" w:themeColor="accent1"/>
                          <w:right w:val="single" w:sz="2" w:space="10" w:color="FFFFFF" w:themeColor="background1"/>
                        </w:pBdr>
                        <w:spacing w:line="240" w:lineRule="exact"/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6’ 6        </w:t>
                      </w:r>
                      <w:r w:rsidR="00221B40"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053AA3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$40</w:t>
                      </w: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.00</w:t>
                      </w:r>
                    </w:p>
                    <w:p w:rsidR="002500FE" w:rsidRPr="00221B40" w:rsidRDefault="002500FE" w:rsidP="002500FE">
                      <w:pPr>
                        <w:pStyle w:val="NoSpacing"/>
                        <w:pBdr>
                          <w:top w:val="single" w:sz="6" w:space="0" w:color="03A996" w:themeColor="accent1"/>
                          <w:left w:val="single" w:sz="2" w:space="10" w:color="FFFFFF" w:themeColor="background1"/>
                          <w:bottom w:val="single" w:sz="6" w:space="20" w:color="03A996" w:themeColor="accent1"/>
                          <w:right w:val="single" w:sz="2" w:space="10" w:color="FFFFFF" w:themeColor="background1"/>
                        </w:pBdr>
                        <w:spacing w:line="240" w:lineRule="exact"/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 8’ 8         </w:t>
                      </w:r>
                      <w:r w:rsidR="00221B40"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053AA3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$50</w:t>
                      </w: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.00</w:t>
                      </w:r>
                    </w:p>
                    <w:p w:rsidR="002500FE" w:rsidRPr="00221B40" w:rsidRDefault="002500FE" w:rsidP="002500FE">
                      <w:pPr>
                        <w:pStyle w:val="NoSpacing"/>
                        <w:pBdr>
                          <w:top w:val="single" w:sz="6" w:space="0" w:color="03A996" w:themeColor="accent1"/>
                          <w:left w:val="single" w:sz="2" w:space="10" w:color="FFFFFF" w:themeColor="background1"/>
                          <w:bottom w:val="single" w:sz="6" w:space="20" w:color="03A996" w:themeColor="accent1"/>
                          <w:right w:val="single" w:sz="2" w:space="10" w:color="FFFFFF" w:themeColor="background1"/>
                        </w:pBdr>
                        <w:spacing w:line="240" w:lineRule="exact"/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 9’ 10        </w:t>
                      </w:r>
                      <w:r w:rsidR="00221B40"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053AA3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$6</w:t>
                      </w: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0.00</w:t>
                      </w:r>
                    </w:p>
                    <w:p w:rsidR="002500FE" w:rsidRPr="00221B40" w:rsidRDefault="002500FE" w:rsidP="002500FE">
                      <w:pPr>
                        <w:pStyle w:val="NoSpacing"/>
                        <w:pBdr>
                          <w:top w:val="single" w:sz="6" w:space="0" w:color="03A996" w:themeColor="accent1"/>
                          <w:left w:val="single" w:sz="2" w:space="10" w:color="FFFFFF" w:themeColor="background1"/>
                          <w:bottom w:val="single" w:sz="6" w:space="20" w:color="03A996" w:themeColor="accent1"/>
                          <w:right w:val="single" w:sz="2" w:space="10" w:color="FFFFFF" w:themeColor="background1"/>
                        </w:pBdr>
                        <w:spacing w:line="240" w:lineRule="exact"/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10’ 20       </w:t>
                      </w:r>
                      <w:r w:rsidR="00221B40"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053AA3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$7</w:t>
                      </w: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0.00</w:t>
                      </w:r>
                    </w:p>
                    <w:p w:rsidR="002500FE" w:rsidRPr="00221B40" w:rsidRDefault="002500FE" w:rsidP="002500FE">
                      <w:pPr>
                        <w:pStyle w:val="NoSpacing"/>
                        <w:pBdr>
                          <w:top w:val="single" w:sz="6" w:space="0" w:color="03A996" w:themeColor="accent1"/>
                          <w:left w:val="single" w:sz="2" w:space="10" w:color="FFFFFF" w:themeColor="background1"/>
                          <w:bottom w:val="single" w:sz="6" w:space="20" w:color="03A996" w:themeColor="accent1"/>
                          <w:right w:val="single" w:sz="2" w:space="10" w:color="FFFFFF" w:themeColor="background1"/>
                        </w:pBdr>
                        <w:spacing w:line="240" w:lineRule="exact"/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12’ 35       </w:t>
                      </w:r>
                      <w:r w:rsidR="00221B40"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053AA3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$8</w:t>
                      </w: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5.00</w:t>
                      </w:r>
                    </w:p>
                    <w:p w:rsidR="002500FE" w:rsidRPr="00221B40" w:rsidRDefault="002500FE" w:rsidP="002500FE">
                      <w:pPr>
                        <w:pStyle w:val="NoSpacing"/>
                        <w:pBdr>
                          <w:top w:val="single" w:sz="6" w:space="0" w:color="03A996" w:themeColor="accent1"/>
                          <w:left w:val="single" w:sz="2" w:space="10" w:color="FFFFFF" w:themeColor="background1"/>
                          <w:bottom w:val="single" w:sz="6" w:space="20" w:color="03A996" w:themeColor="accent1"/>
                          <w:right w:val="single" w:sz="2" w:space="10" w:color="FFFFFF" w:themeColor="background1"/>
                        </w:pBdr>
                        <w:spacing w:line="240" w:lineRule="exact"/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14’ 50       </w:t>
                      </w:r>
                      <w:r w:rsidR="00221B40"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053AA3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$9</w:t>
                      </w: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0.00</w:t>
                      </w:r>
                    </w:p>
                    <w:p w:rsidR="002500FE" w:rsidRPr="00221B40" w:rsidRDefault="002500FE" w:rsidP="002500FE">
                      <w:pPr>
                        <w:pStyle w:val="NoSpacing"/>
                        <w:pBdr>
                          <w:top w:val="single" w:sz="6" w:space="0" w:color="03A996" w:themeColor="accent1"/>
                          <w:left w:val="single" w:sz="2" w:space="10" w:color="FFFFFF" w:themeColor="background1"/>
                          <w:bottom w:val="single" w:sz="6" w:space="20" w:color="03A996" w:themeColor="accent1"/>
                          <w:right w:val="single" w:sz="2" w:space="10" w:color="FFFFFF" w:themeColor="background1"/>
                        </w:pBdr>
                        <w:spacing w:line="240" w:lineRule="exact"/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16’ 60       </w:t>
                      </w:r>
                      <w:r w:rsidR="00221B40"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053AA3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$10</w:t>
                      </w: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5.00 </w:t>
                      </w:r>
                    </w:p>
                    <w:p w:rsidR="002500FE" w:rsidRPr="00221B40" w:rsidRDefault="002500FE" w:rsidP="002500FE">
                      <w:pPr>
                        <w:pStyle w:val="NoSpacing"/>
                        <w:pBdr>
                          <w:top w:val="single" w:sz="6" w:space="0" w:color="03A996" w:themeColor="accent1"/>
                          <w:left w:val="single" w:sz="2" w:space="10" w:color="FFFFFF" w:themeColor="background1"/>
                          <w:bottom w:val="single" w:sz="6" w:space="20" w:color="03A996" w:themeColor="accent1"/>
                          <w:right w:val="single" w:sz="2" w:space="10" w:color="FFFFFF" w:themeColor="background1"/>
                        </w:pBdr>
                        <w:spacing w:line="240" w:lineRule="exact"/>
                        <w:jc w:val="center"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1B40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18"/>
                          <w:szCs w:val="1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br/>
                      </w:r>
                      <w:r w:rsidRPr="00221B40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Specialty Flavored cakes (fruit) (</w:t>
                      </w:r>
                      <w:r w:rsidR="00C97C57" w:rsidRPr="00221B40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Carrot</w:t>
                      </w:r>
                      <w:r w:rsidR="00C97C57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C97C57" w:rsidRPr="00221B40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Chocolate</w:t>
                      </w:r>
                      <w:r w:rsidR="00C97C57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,</w:t>
                      </w:r>
                      <w:r w:rsidR="00C97C57" w:rsidRPr="00221B40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221B40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German,</w:t>
                      </w:r>
                      <w:r w:rsidR="00C97C57" w:rsidRPr="00C97C57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C97C57" w:rsidRPr="00221B40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Pineapple Upside-Down</w:t>
                      </w:r>
                      <w:r w:rsidR="00C97C57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, </w:t>
                      </w:r>
                      <w:proofErr w:type="gramStart"/>
                      <w:r w:rsidR="00C97C57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Red</w:t>
                      </w:r>
                      <w:proofErr w:type="gramEnd"/>
                      <w:r w:rsidR="00C97C57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Velvet</w:t>
                      </w:r>
                      <w:r w:rsidRPr="00221B40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)</w:t>
                      </w:r>
                    </w:p>
                    <w:p w:rsidR="002500FE" w:rsidRPr="00221B40" w:rsidRDefault="002500FE" w:rsidP="002500FE">
                      <w:pPr>
                        <w:pStyle w:val="NoSpacing"/>
                        <w:pBdr>
                          <w:top w:val="single" w:sz="6" w:space="0" w:color="03A996" w:themeColor="accent1"/>
                          <w:left w:val="single" w:sz="2" w:space="10" w:color="FFFFFF" w:themeColor="background1"/>
                          <w:bottom w:val="single" w:sz="6" w:space="20" w:color="03A996" w:themeColor="accent1"/>
                          <w:right w:val="single" w:sz="2" w:space="10" w:color="FFFFFF" w:themeColor="background1"/>
                        </w:pBdr>
                        <w:spacing w:line="240" w:lineRule="exact"/>
                        <w:jc w:val="center"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1B40"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Round Servings Price</w:t>
                      </w:r>
                    </w:p>
                    <w:p w:rsidR="00221B40" w:rsidRPr="00221B40" w:rsidRDefault="00221B40" w:rsidP="002500FE">
                      <w:pPr>
                        <w:pStyle w:val="NoSpacing"/>
                        <w:pBdr>
                          <w:top w:val="single" w:sz="6" w:space="0" w:color="03A996" w:themeColor="accent1"/>
                          <w:left w:val="single" w:sz="2" w:space="10" w:color="FFFFFF" w:themeColor="background1"/>
                          <w:bottom w:val="single" w:sz="6" w:space="20" w:color="03A996" w:themeColor="accent1"/>
                          <w:right w:val="single" w:sz="2" w:space="10" w:color="FFFFFF" w:themeColor="background1"/>
                        </w:pBdr>
                        <w:spacing w:line="240" w:lineRule="exact"/>
                        <w:jc w:val="center"/>
                        <w:rPr>
                          <w:rFonts w:ascii="Georgia" w:hAnsi="Georgia"/>
                          <w:b/>
                          <w:i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:rsidR="002500FE" w:rsidRPr="00221B40" w:rsidRDefault="00221B40" w:rsidP="002500FE">
                      <w:pPr>
                        <w:pStyle w:val="NoSpacing"/>
                        <w:pBdr>
                          <w:top w:val="single" w:sz="6" w:space="0" w:color="03A996" w:themeColor="accent1"/>
                          <w:left w:val="single" w:sz="2" w:space="10" w:color="FFFFFF" w:themeColor="background1"/>
                          <w:bottom w:val="single" w:sz="6" w:space="20" w:color="03A996" w:themeColor="accent1"/>
                          <w:right w:val="single" w:sz="2" w:space="10" w:color="FFFFFF" w:themeColor="background1"/>
                        </w:pBdr>
                        <w:spacing w:line="240" w:lineRule="exact"/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</w:t>
                      </w:r>
                      <w:r w:rsidR="002500FE"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6’ 6           </w:t>
                      </w:r>
                      <w:r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053AA3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$40</w:t>
                      </w:r>
                      <w:r w:rsidR="002500FE"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.00</w:t>
                      </w:r>
                    </w:p>
                    <w:p w:rsidR="002500FE" w:rsidRPr="00221B40" w:rsidRDefault="002500FE" w:rsidP="002500FE">
                      <w:pPr>
                        <w:pStyle w:val="NoSpacing"/>
                        <w:pBdr>
                          <w:top w:val="single" w:sz="6" w:space="0" w:color="03A996" w:themeColor="accent1"/>
                          <w:left w:val="single" w:sz="2" w:space="10" w:color="FFFFFF" w:themeColor="background1"/>
                          <w:bottom w:val="single" w:sz="6" w:space="20" w:color="03A996" w:themeColor="accent1"/>
                          <w:right w:val="single" w:sz="2" w:space="10" w:color="FFFFFF" w:themeColor="background1"/>
                        </w:pBdr>
                        <w:spacing w:line="240" w:lineRule="exact"/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8’ 8           </w:t>
                      </w:r>
                      <w:r w:rsid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053AA3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$5</w:t>
                      </w: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0.00</w:t>
                      </w:r>
                    </w:p>
                    <w:p w:rsidR="002500FE" w:rsidRPr="00221B40" w:rsidRDefault="002500FE" w:rsidP="002500FE">
                      <w:pPr>
                        <w:pStyle w:val="NoSpacing"/>
                        <w:pBdr>
                          <w:top w:val="single" w:sz="6" w:space="0" w:color="03A996" w:themeColor="accent1"/>
                          <w:left w:val="single" w:sz="2" w:space="10" w:color="FFFFFF" w:themeColor="background1"/>
                          <w:bottom w:val="single" w:sz="6" w:space="20" w:color="03A996" w:themeColor="accent1"/>
                          <w:right w:val="single" w:sz="2" w:space="10" w:color="FFFFFF" w:themeColor="background1"/>
                        </w:pBdr>
                        <w:spacing w:line="240" w:lineRule="exact"/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 9’ 10         </w:t>
                      </w:r>
                      <w:r w:rsid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053AA3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$5</w:t>
                      </w: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5.00</w:t>
                      </w:r>
                    </w:p>
                    <w:p w:rsidR="002500FE" w:rsidRPr="00221B40" w:rsidRDefault="002500FE" w:rsidP="002500FE">
                      <w:pPr>
                        <w:pStyle w:val="NoSpacing"/>
                        <w:pBdr>
                          <w:top w:val="single" w:sz="6" w:space="0" w:color="03A996" w:themeColor="accent1"/>
                          <w:left w:val="single" w:sz="2" w:space="10" w:color="FFFFFF" w:themeColor="background1"/>
                          <w:bottom w:val="single" w:sz="6" w:space="20" w:color="03A996" w:themeColor="accent1"/>
                          <w:right w:val="single" w:sz="2" w:space="10" w:color="FFFFFF" w:themeColor="background1"/>
                        </w:pBdr>
                        <w:spacing w:line="240" w:lineRule="exact"/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10’ 20       </w:t>
                      </w:r>
                      <w:r w:rsid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053AA3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$6</w:t>
                      </w: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5.00</w:t>
                      </w:r>
                    </w:p>
                    <w:p w:rsidR="002500FE" w:rsidRPr="00221B40" w:rsidRDefault="002500FE" w:rsidP="002500FE">
                      <w:pPr>
                        <w:pStyle w:val="NoSpacing"/>
                        <w:pBdr>
                          <w:top w:val="single" w:sz="6" w:space="0" w:color="03A996" w:themeColor="accent1"/>
                          <w:left w:val="single" w:sz="2" w:space="10" w:color="FFFFFF" w:themeColor="background1"/>
                          <w:bottom w:val="single" w:sz="6" w:space="20" w:color="03A996" w:themeColor="accent1"/>
                          <w:right w:val="single" w:sz="2" w:space="10" w:color="FFFFFF" w:themeColor="background1"/>
                        </w:pBdr>
                        <w:spacing w:line="240" w:lineRule="exact"/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12’ 35        </w:t>
                      </w:r>
                      <w:r w:rsid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053AA3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$75</w:t>
                      </w: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.00</w:t>
                      </w:r>
                    </w:p>
                    <w:p w:rsidR="002500FE" w:rsidRPr="00221B40" w:rsidRDefault="002500FE" w:rsidP="002500FE">
                      <w:pPr>
                        <w:pStyle w:val="NoSpacing"/>
                        <w:pBdr>
                          <w:top w:val="single" w:sz="6" w:space="0" w:color="03A996" w:themeColor="accent1"/>
                          <w:left w:val="single" w:sz="2" w:space="10" w:color="FFFFFF" w:themeColor="background1"/>
                          <w:bottom w:val="single" w:sz="6" w:space="20" w:color="03A996" w:themeColor="accent1"/>
                          <w:right w:val="single" w:sz="2" w:space="10" w:color="FFFFFF" w:themeColor="background1"/>
                        </w:pBdr>
                        <w:spacing w:line="240" w:lineRule="exact"/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14’ 50        </w:t>
                      </w:r>
                      <w:r w:rsid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053AA3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$90</w:t>
                      </w: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.00</w:t>
                      </w:r>
                    </w:p>
                    <w:p w:rsidR="002500FE" w:rsidRPr="00221B40" w:rsidRDefault="002500FE" w:rsidP="002500FE">
                      <w:pPr>
                        <w:pStyle w:val="NoSpacing"/>
                        <w:pBdr>
                          <w:top w:val="single" w:sz="6" w:space="0" w:color="03A996" w:themeColor="accent1"/>
                          <w:left w:val="single" w:sz="2" w:space="10" w:color="FFFFFF" w:themeColor="background1"/>
                          <w:bottom w:val="single" w:sz="6" w:space="20" w:color="03A996" w:themeColor="accent1"/>
                          <w:right w:val="single" w:sz="2" w:space="10" w:color="FFFFFF" w:themeColor="background1"/>
                        </w:pBdr>
                        <w:spacing w:line="240" w:lineRule="exact"/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     16’ 60       </w:t>
                      </w:r>
                      <w:r w:rsid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ab/>
                      </w:r>
                      <w:r w:rsidR="00053AA3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$10</w:t>
                      </w:r>
                      <w:r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0.</w:t>
                      </w:r>
                      <w:r w:rsidR="00CE497C" w:rsidRPr="00221B40">
                        <w:rPr>
                          <w:rFonts w:ascii="Georgia" w:hAnsi="Georgia"/>
                          <w:b/>
                          <w:color w:val="EDECEB" w:themeColor="background2"/>
                          <w:spacing w:val="10"/>
                          <w:sz w:val="24"/>
                          <w:szCs w:val="24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00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sectPr w:rsidR="0012041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375057B2"/>
    <w:lvl w:ilvl="0">
      <w:start w:val="1"/>
      <w:numFmt w:val="bullet"/>
      <w:pStyle w:val="ListBullet"/>
      <w:lvlText w:val=""/>
      <w:lvlJc w:val="left"/>
      <w:pPr>
        <w:tabs>
          <w:tab w:val="num" w:pos="288"/>
        </w:tabs>
        <w:ind w:left="288" w:hanging="288"/>
      </w:pPr>
      <w:rPr>
        <w:rFonts w:ascii="Symbol" w:hAnsi="Symbol" w:hint="default"/>
        <w:color w:val="352F25" w:themeColor="text2"/>
        <w:sz w:val="16"/>
      </w:rPr>
    </w:lvl>
  </w:abstractNum>
  <w:abstractNum w:abstractNumId="1">
    <w:nsid w:val="51D21F8E"/>
    <w:multiLevelType w:val="hybridMultilevel"/>
    <w:tmpl w:val="720CB2EA"/>
    <w:lvl w:ilvl="0" w:tplc="3DF8E31C">
      <w:start w:val="4"/>
      <w:numFmt w:val="bullet"/>
      <w:lvlText w:val=""/>
      <w:lvlJc w:val="left"/>
      <w:pPr>
        <w:ind w:left="45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20D"/>
    <w:rsid w:val="00005667"/>
    <w:rsid w:val="00023F3E"/>
    <w:rsid w:val="000302A0"/>
    <w:rsid w:val="00053AA3"/>
    <w:rsid w:val="000A35E2"/>
    <w:rsid w:val="000A64DB"/>
    <w:rsid w:val="0012041B"/>
    <w:rsid w:val="001643C6"/>
    <w:rsid w:val="00175333"/>
    <w:rsid w:val="001E1881"/>
    <w:rsid w:val="001F210F"/>
    <w:rsid w:val="00214E2B"/>
    <w:rsid w:val="00221B40"/>
    <w:rsid w:val="002355D1"/>
    <w:rsid w:val="002500FE"/>
    <w:rsid w:val="002636C7"/>
    <w:rsid w:val="002B3CB1"/>
    <w:rsid w:val="002F42C7"/>
    <w:rsid w:val="003109D5"/>
    <w:rsid w:val="00323179"/>
    <w:rsid w:val="00367934"/>
    <w:rsid w:val="003D7238"/>
    <w:rsid w:val="003F4706"/>
    <w:rsid w:val="004350A6"/>
    <w:rsid w:val="004B5247"/>
    <w:rsid w:val="004E0EB1"/>
    <w:rsid w:val="00504749"/>
    <w:rsid w:val="005774A1"/>
    <w:rsid w:val="00594C1D"/>
    <w:rsid w:val="005B1478"/>
    <w:rsid w:val="005B168C"/>
    <w:rsid w:val="005E17C3"/>
    <w:rsid w:val="00621A5A"/>
    <w:rsid w:val="006471A7"/>
    <w:rsid w:val="0067741B"/>
    <w:rsid w:val="006836AC"/>
    <w:rsid w:val="006B7EB8"/>
    <w:rsid w:val="006F6C35"/>
    <w:rsid w:val="00742853"/>
    <w:rsid w:val="00747A49"/>
    <w:rsid w:val="007606A3"/>
    <w:rsid w:val="007A04A2"/>
    <w:rsid w:val="007F279E"/>
    <w:rsid w:val="007F520D"/>
    <w:rsid w:val="008207EA"/>
    <w:rsid w:val="00835CF3"/>
    <w:rsid w:val="0084457E"/>
    <w:rsid w:val="00851005"/>
    <w:rsid w:val="008545C3"/>
    <w:rsid w:val="008773AD"/>
    <w:rsid w:val="008A44F7"/>
    <w:rsid w:val="008B47A6"/>
    <w:rsid w:val="009141B3"/>
    <w:rsid w:val="009B2C43"/>
    <w:rsid w:val="00A86196"/>
    <w:rsid w:val="00A9024C"/>
    <w:rsid w:val="00AE4E43"/>
    <w:rsid w:val="00AF6330"/>
    <w:rsid w:val="00B160B7"/>
    <w:rsid w:val="00BC476A"/>
    <w:rsid w:val="00BF39D1"/>
    <w:rsid w:val="00C9272A"/>
    <w:rsid w:val="00C97C57"/>
    <w:rsid w:val="00CD2B85"/>
    <w:rsid w:val="00CE497C"/>
    <w:rsid w:val="00CF66DE"/>
    <w:rsid w:val="00CF6F0E"/>
    <w:rsid w:val="00D32A8B"/>
    <w:rsid w:val="00D42BFD"/>
    <w:rsid w:val="00D73DA4"/>
    <w:rsid w:val="00DC0838"/>
    <w:rsid w:val="00E92635"/>
    <w:rsid w:val="00EB0949"/>
    <w:rsid w:val="00EC6C62"/>
    <w:rsid w:val="00EF32F2"/>
    <w:rsid w:val="00F1185D"/>
    <w:rsid w:val="00F245DD"/>
    <w:rsid w:val="00F67F4C"/>
    <w:rsid w:val="00FA7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 w:qFormat="1"/>
    <w:lsdException w:name="caption" w:uiPriority="2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ayout">
    <w:name w:val="Table Layout"/>
    <w:basedOn w:val="TableNormal"/>
    <w:uiPriority w:val="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2"/>
    <w:unhideWhenUsed/>
    <w:qFormat/>
    <w:pPr>
      <w:spacing w:after="340" w:line="240" w:lineRule="auto"/>
    </w:pPr>
    <w:rPr>
      <w:i/>
      <w:iCs/>
      <w:sz w:val="1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Company">
    <w:name w:val="Company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Footer">
    <w:name w:val="footer"/>
    <w:basedOn w:val="Normal"/>
    <w:link w:val="FooterChar"/>
    <w:uiPriority w:val="2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2"/>
    <w:rPr>
      <w:rFonts w:asciiTheme="minorHAnsi" w:eastAsiaTheme="minorEastAsia" w:hAnsiTheme="minorHAnsi" w:cstheme="minorBidi"/>
      <w:sz w:val="17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SubtitleChar">
    <w:name w:val="Subtitle Char"/>
    <w:basedOn w:val="DefaultParagraphFont"/>
    <w:link w:val="Subtitle"/>
    <w:uiPriority w:val="1"/>
    <w:rPr>
      <w:i/>
      <w:iCs/>
      <w:color w:val="FFFFFF" w:themeColor="background1"/>
      <w:sz w:val="26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1"/>
    <w:qFormat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QuoteChar">
    <w:name w:val="Quote Char"/>
    <w:basedOn w:val="DefaultParagraphFont"/>
    <w:link w:val="Quote"/>
    <w:uiPriority w:val="1"/>
    <w:rPr>
      <w:i/>
      <w:iCs/>
      <w:color w:val="027E6F" w:themeColor="accent1" w:themeShade="BF"/>
      <w:sz w:val="30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6B7EB8"/>
  </w:style>
  <w:style w:type="paragraph" w:styleId="BalloonText">
    <w:name w:val="Balloon Text"/>
    <w:basedOn w:val="Normal"/>
    <w:link w:val="BalloonTextChar"/>
    <w:uiPriority w:val="99"/>
    <w:semiHidden/>
    <w:unhideWhenUsed/>
    <w:rsid w:val="00683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6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CE4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97C"/>
    <w:rPr>
      <w:color w:val="4D4436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4D4436" w:themeColor="text2" w:themeTint="E6"/>
        <w:lang w:val="en-US" w:eastAsia="ja-JP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2" w:qFormat="1"/>
    <w:lsdException w:name="caption" w:uiPriority="2" w:qFormat="1"/>
    <w:lsdException w:name="List Bullet" w:uiPriority="1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semiHidden="0" w:uiPriority="29" w:unhideWhenUsed="0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pPr>
      <w:keepNext/>
      <w:keepLines/>
      <w:spacing w:before="200" w:after="0" w:line="216" w:lineRule="auto"/>
      <w:outlineLvl w:val="0"/>
    </w:pPr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pPr>
      <w:keepNext/>
      <w:keepLines/>
      <w:spacing w:before="360" w:after="120" w:line="240" w:lineRule="auto"/>
      <w:outlineLvl w:val="1"/>
    </w:pPr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keepNext/>
      <w:keepLines/>
      <w:spacing w:before="200" w:after="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Layout">
    <w:name w:val="Table Layout"/>
    <w:basedOn w:val="TableNormal"/>
    <w:uiPriority w:val="9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ption">
    <w:name w:val="caption"/>
    <w:basedOn w:val="Normal"/>
    <w:next w:val="Normal"/>
    <w:uiPriority w:val="2"/>
    <w:unhideWhenUsed/>
    <w:qFormat/>
    <w:pPr>
      <w:spacing w:after="340" w:line="240" w:lineRule="auto"/>
    </w:pPr>
    <w:rPr>
      <w:i/>
      <w:iCs/>
      <w:sz w:val="16"/>
    </w:rPr>
  </w:style>
  <w:style w:type="character" w:customStyle="1" w:styleId="Heading2Char">
    <w:name w:val="Heading 2 Char"/>
    <w:basedOn w:val="DefaultParagraphFont"/>
    <w:link w:val="Heading2"/>
    <w:uiPriority w:val="1"/>
    <w:rPr>
      <w:rFonts w:asciiTheme="majorHAnsi" w:eastAsiaTheme="majorEastAsia" w:hAnsiTheme="majorHAnsi" w:cstheme="majorBidi"/>
      <w:b/>
      <w:bCs/>
      <w:color w:val="352F25" w:themeColor="text2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ListBullet">
    <w:name w:val="List Bullet"/>
    <w:basedOn w:val="Normal"/>
    <w:uiPriority w:val="1"/>
    <w:unhideWhenUsed/>
    <w:qFormat/>
    <w:pPr>
      <w:numPr>
        <w:numId w:val="2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Theme="majorHAnsi" w:eastAsiaTheme="majorEastAsia" w:hAnsiTheme="majorHAnsi" w:cstheme="majorBidi"/>
      <w:b/>
      <w:bCs/>
      <w:color w:val="027E6F" w:themeColor="accent1" w:themeShade="BF"/>
      <w:sz w:val="42"/>
    </w:rPr>
  </w:style>
  <w:style w:type="paragraph" w:customStyle="1" w:styleId="Company">
    <w:name w:val="Company"/>
    <w:basedOn w:val="Normal"/>
    <w:uiPriority w:val="2"/>
    <w:qFormat/>
    <w:pPr>
      <w:spacing w:after="0" w:line="240" w:lineRule="auto"/>
    </w:pPr>
    <w:rPr>
      <w:rFonts w:asciiTheme="majorHAnsi" w:eastAsiaTheme="majorEastAsia" w:hAnsiTheme="majorHAnsi" w:cstheme="majorBidi"/>
      <w:b/>
      <w:bCs/>
      <w:caps/>
      <w:color w:val="027E6F" w:themeColor="accent1" w:themeShade="BF"/>
    </w:rPr>
  </w:style>
  <w:style w:type="paragraph" w:styleId="Footer">
    <w:name w:val="footer"/>
    <w:basedOn w:val="Normal"/>
    <w:link w:val="FooterChar"/>
    <w:uiPriority w:val="2"/>
    <w:unhideWhenUsed/>
    <w:qFormat/>
    <w:pPr>
      <w:tabs>
        <w:tab w:val="center" w:pos="4680"/>
        <w:tab w:val="right" w:pos="9360"/>
      </w:tabs>
      <w:spacing w:after="0" w:line="276" w:lineRule="auto"/>
    </w:pPr>
    <w:rPr>
      <w:sz w:val="17"/>
    </w:rPr>
  </w:style>
  <w:style w:type="character" w:customStyle="1" w:styleId="FooterChar">
    <w:name w:val="Footer Char"/>
    <w:basedOn w:val="DefaultParagraphFont"/>
    <w:link w:val="Footer"/>
    <w:uiPriority w:val="2"/>
    <w:rPr>
      <w:rFonts w:asciiTheme="minorHAnsi" w:eastAsiaTheme="minorEastAsia" w:hAnsiTheme="minorHAnsi" w:cstheme="minorBidi"/>
      <w:sz w:val="17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320" w:after="0" w:line="204" w:lineRule="auto"/>
      <w:ind w:left="288" w:right="288"/>
      <w:contextualSpacing/>
    </w:pPr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b/>
      <w:bCs/>
      <w:caps/>
      <w:color w:val="FFFFFF" w:themeColor="background1"/>
      <w:kern w:val="28"/>
      <w:sz w:val="56"/>
    </w:rPr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after="360" w:line="264" w:lineRule="auto"/>
      <w:ind w:left="288" w:right="288"/>
    </w:pPr>
    <w:rPr>
      <w:i/>
      <w:iCs/>
      <w:color w:val="FFFFFF" w:themeColor="background1"/>
      <w:sz w:val="26"/>
    </w:rPr>
  </w:style>
  <w:style w:type="character" w:customStyle="1" w:styleId="SubtitleChar">
    <w:name w:val="Subtitle Char"/>
    <w:basedOn w:val="DefaultParagraphFont"/>
    <w:link w:val="Subtitle"/>
    <w:uiPriority w:val="1"/>
    <w:rPr>
      <w:i/>
      <w:iCs/>
      <w:color w:val="FFFFFF" w:themeColor="background1"/>
      <w:sz w:val="26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1"/>
    <w:qFormat/>
    <w:pPr>
      <w:pBdr>
        <w:top w:val="single" w:sz="4" w:space="14" w:color="027E6F" w:themeColor="accent1" w:themeShade="BF"/>
        <w:bottom w:val="single" w:sz="4" w:space="14" w:color="027E6F" w:themeColor="accent1" w:themeShade="BF"/>
      </w:pBdr>
      <w:spacing w:before="480" w:after="480" w:line="336" w:lineRule="auto"/>
    </w:pPr>
    <w:rPr>
      <w:i/>
      <w:iCs/>
      <w:color w:val="027E6F" w:themeColor="accent1" w:themeShade="BF"/>
      <w:sz w:val="30"/>
    </w:rPr>
  </w:style>
  <w:style w:type="character" w:customStyle="1" w:styleId="QuoteChar">
    <w:name w:val="Quote Char"/>
    <w:basedOn w:val="DefaultParagraphFont"/>
    <w:link w:val="Quote"/>
    <w:uiPriority w:val="1"/>
    <w:rPr>
      <w:i/>
      <w:iCs/>
      <w:color w:val="027E6F" w:themeColor="accent1" w:themeShade="BF"/>
      <w:sz w:val="30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b/>
      <w:bCs/>
    </w:rPr>
  </w:style>
  <w:style w:type="character" w:customStyle="1" w:styleId="NoSpacingChar">
    <w:name w:val="No Spacing Char"/>
    <w:basedOn w:val="DefaultParagraphFont"/>
    <w:link w:val="NoSpacing"/>
    <w:uiPriority w:val="1"/>
    <w:rsid w:val="006B7EB8"/>
  </w:style>
  <w:style w:type="paragraph" w:styleId="BalloonText">
    <w:name w:val="Balloon Text"/>
    <w:basedOn w:val="Normal"/>
    <w:link w:val="BalloonTextChar"/>
    <w:uiPriority w:val="99"/>
    <w:semiHidden/>
    <w:unhideWhenUsed/>
    <w:rsid w:val="006836A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36AC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unhideWhenUsed/>
    <w:qFormat/>
    <w:rsid w:val="00CE497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497C"/>
    <w:rPr>
      <w:color w:val="4D443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kesrus1@hotmail.com" TargetMode="Externa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hyperlink" Target="mailto:cakesrus1@hotmail.com" TargetMode="External"/><Relationship Id="rId14" Type="http://schemas.openxmlformats.org/officeDocument/2006/relationships/image" Target="media/image5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umni\AppData\Roaming\Microsoft\Templates\Brochure(2).dotx" TargetMode="External"/></Relationships>
</file>

<file path=word/theme/theme1.xml><?xml version="1.0" encoding="utf-8"?>
<a:theme xmlns:a="http://schemas.openxmlformats.org/drawingml/2006/main" name="Small Business Set">
  <a:themeElements>
    <a:clrScheme name="Small Business">
      <a:dk1>
        <a:sysClr val="windowText" lastClr="000000"/>
      </a:dk1>
      <a:lt1>
        <a:sysClr val="window" lastClr="FFFFFF"/>
      </a:lt1>
      <a:dk2>
        <a:srgbClr val="352F25"/>
      </a:dk2>
      <a:lt2>
        <a:srgbClr val="EDECEB"/>
      </a:lt2>
      <a:accent1>
        <a:srgbClr val="03A996"/>
      </a:accent1>
      <a:accent2>
        <a:srgbClr val="B33536"/>
      </a:accent2>
      <a:accent3>
        <a:srgbClr val="E8C94B"/>
      </a:accent3>
      <a:accent4>
        <a:srgbClr val="2682A6"/>
      </a:accent4>
      <a:accent5>
        <a:srgbClr val="F08A42"/>
      </a:accent5>
      <a:accent6>
        <a:srgbClr val="6A5178"/>
      </a:accent6>
      <a:hlink>
        <a:srgbClr val="4D4436"/>
      </a:hlink>
      <a:folHlink>
        <a:srgbClr val="027E7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57000"/>
                <a:satMod val="101000"/>
              </a:schemeClr>
            </a:gs>
            <a:gs pos="50000">
              <a:schemeClr val="phClr">
                <a:lumMod val="137000"/>
                <a:satMod val="103000"/>
              </a:schemeClr>
            </a:gs>
            <a:gs pos="100000">
              <a:schemeClr val="phClr">
                <a:lumMod val="115000"/>
                <a:satMod val="109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18000"/>
              </a:schemeClr>
            </a:gs>
            <a:gs pos="50000">
              <a:schemeClr val="phClr">
                <a:satMod val="89000"/>
                <a:lumMod val="91000"/>
              </a:schemeClr>
            </a:gs>
            <a:gs pos="100000">
              <a:schemeClr val="phClr">
                <a:lumMod val="69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atMod val="100000"/>
                <a:shade val="0"/>
              </a:schemeClr>
            </a:gs>
            <a:gs pos="0">
              <a:scrgbClr r="0" g="0" b="0"/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DFA69E81-0C24-4775-962E-38A881F681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Brochure(2)</Template>
  <TotalTime>2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Taylor Made creations for all occasions inc.</Company>
  <LinksUpToDate>false</LinksUpToDate>
  <CharactersWithSpaces>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ITADMIN</dc:creator>
  <cp:lastModifiedBy>Jay</cp:lastModifiedBy>
  <cp:revision>2</cp:revision>
  <cp:lastPrinted>2015-12-10T15:36:00Z</cp:lastPrinted>
  <dcterms:created xsi:type="dcterms:W3CDTF">2022-09-06T21:07:00Z</dcterms:created>
  <dcterms:modified xsi:type="dcterms:W3CDTF">2022-09-06T21:07:00Z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TC029118979991</vt:lpwstr>
  </property>
</Properties>
</file>